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E3253" w14:textId="66067192" w:rsidR="00766116" w:rsidRPr="00DD06C0" w:rsidRDefault="00B42965" w:rsidP="00647861">
      <w:pPr>
        <w:spacing w:after="240" w:line="360" w:lineRule="auto"/>
        <w:jc w:val="center"/>
        <w:rPr>
          <w:sz w:val="28"/>
          <w:szCs w:val="28"/>
        </w:rPr>
      </w:pPr>
      <w:r w:rsidRPr="00564488">
        <w:rPr>
          <w:b/>
          <w:bCs/>
          <w:noProof/>
          <w:lang w:val="en-US"/>
        </w:rPr>
        <w:drawing>
          <wp:inline distT="0" distB="0" distL="0" distR="0" wp14:anchorId="7B51893A" wp14:editId="2474E008">
            <wp:extent cx="835742" cy="1295400"/>
            <wp:effectExtent l="0" t="0" r="254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SU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884" cy="1300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D7EC9" w14:textId="77777777" w:rsidR="00766116" w:rsidRPr="00C5761E" w:rsidRDefault="00766116" w:rsidP="00C5761E">
      <w:pPr>
        <w:pStyle w:val="Heading1"/>
        <w:rPr>
          <w:sz w:val="32"/>
          <w:szCs w:val="32"/>
        </w:rPr>
      </w:pPr>
      <w:r w:rsidRPr="00C5761E">
        <w:rPr>
          <w:sz w:val="32"/>
          <w:szCs w:val="32"/>
        </w:rPr>
        <w:t>Research Proposal</w:t>
      </w:r>
    </w:p>
    <w:p w14:paraId="04B4CD40" w14:textId="7DF764BE" w:rsidR="007F7D04" w:rsidRDefault="007F7D04" w:rsidP="00C5761E">
      <w:pPr>
        <w:spacing w:before="0" w:after="0" w:line="360" w:lineRule="auto"/>
        <w:jc w:val="center"/>
        <w:rPr>
          <w:b/>
          <w:sz w:val="32"/>
          <w:szCs w:val="32"/>
        </w:rPr>
      </w:pPr>
      <w:r w:rsidRPr="00C5761E">
        <w:rPr>
          <w:b/>
          <w:sz w:val="32"/>
          <w:szCs w:val="32"/>
        </w:rPr>
        <w:t>Proposal Title……………</w:t>
      </w:r>
      <w:r w:rsidR="00C5761E">
        <w:rPr>
          <w:b/>
          <w:sz w:val="32"/>
          <w:szCs w:val="32"/>
        </w:rPr>
        <w:t>………………………………</w:t>
      </w:r>
    </w:p>
    <w:p w14:paraId="142F8469" w14:textId="6B7589D1" w:rsidR="00C5761E" w:rsidRPr="00C5761E" w:rsidRDefault="00C5761E" w:rsidP="00C5761E">
      <w:pPr>
        <w:spacing w:before="0"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……………………………………….</w:t>
      </w:r>
    </w:p>
    <w:p w14:paraId="203FE76D" w14:textId="34407431" w:rsidR="00B42965" w:rsidRDefault="00B42965" w:rsidP="007F7D04">
      <w:pPr>
        <w:tabs>
          <w:tab w:val="left" w:pos="2685"/>
        </w:tabs>
        <w:spacing w:after="240" w:line="360" w:lineRule="auto"/>
      </w:pPr>
    </w:p>
    <w:p w14:paraId="4180A87A" w14:textId="3963DBC6" w:rsidR="00766116" w:rsidRPr="00C5761E" w:rsidRDefault="001A376A" w:rsidP="00647861">
      <w:pPr>
        <w:spacing w:after="240" w:line="360" w:lineRule="auto"/>
        <w:jc w:val="center"/>
        <w:rPr>
          <w:bCs/>
          <w:sz w:val="32"/>
          <w:szCs w:val="32"/>
        </w:rPr>
      </w:pPr>
      <w:r w:rsidRPr="00C5761E">
        <w:rPr>
          <w:b/>
          <w:sz w:val="32"/>
          <w:szCs w:val="32"/>
        </w:rPr>
        <w:t xml:space="preserve">Student:  </w:t>
      </w:r>
      <w:r w:rsidR="007F7D04" w:rsidRPr="00C5761E">
        <w:rPr>
          <w:bCs/>
          <w:sz w:val="32"/>
          <w:szCs w:val="32"/>
        </w:rPr>
        <w:t xml:space="preserve">Name </w:t>
      </w:r>
      <w:proofErr w:type="spellStart"/>
      <w:r w:rsidR="007F7D04" w:rsidRPr="00C5761E">
        <w:rPr>
          <w:bCs/>
          <w:sz w:val="32"/>
          <w:szCs w:val="32"/>
        </w:rPr>
        <w:t>Lastname</w:t>
      </w:r>
      <w:proofErr w:type="spellEnd"/>
    </w:p>
    <w:p w14:paraId="4AA70106" w14:textId="3B0219EB" w:rsidR="001A376A" w:rsidRPr="00C5761E" w:rsidRDefault="001A376A" w:rsidP="00647861">
      <w:pPr>
        <w:spacing w:after="240" w:line="360" w:lineRule="auto"/>
        <w:jc w:val="center"/>
        <w:rPr>
          <w:bCs/>
          <w:sz w:val="32"/>
          <w:szCs w:val="32"/>
        </w:rPr>
      </w:pPr>
      <w:r w:rsidRPr="00C5761E">
        <w:rPr>
          <w:b/>
          <w:sz w:val="32"/>
          <w:szCs w:val="32"/>
        </w:rPr>
        <w:t xml:space="preserve">Main – adviser: </w:t>
      </w:r>
      <w:r w:rsidRPr="00C5761E">
        <w:rPr>
          <w:bCs/>
          <w:sz w:val="32"/>
          <w:szCs w:val="32"/>
        </w:rPr>
        <w:t xml:space="preserve"> Name </w:t>
      </w:r>
      <w:proofErr w:type="spellStart"/>
      <w:r w:rsidRPr="00C5761E">
        <w:rPr>
          <w:bCs/>
          <w:sz w:val="32"/>
          <w:szCs w:val="32"/>
        </w:rPr>
        <w:t>Lastname</w:t>
      </w:r>
      <w:proofErr w:type="spellEnd"/>
    </w:p>
    <w:p w14:paraId="511F5B65" w14:textId="5AA9193F" w:rsidR="001A376A" w:rsidRPr="00C5761E" w:rsidRDefault="001A376A" w:rsidP="00647861">
      <w:pPr>
        <w:spacing w:after="240" w:line="360" w:lineRule="auto"/>
        <w:jc w:val="center"/>
        <w:rPr>
          <w:b/>
          <w:sz w:val="32"/>
          <w:szCs w:val="32"/>
        </w:rPr>
      </w:pPr>
      <w:r w:rsidRPr="00C5761E">
        <w:rPr>
          <w:b/>
          <w:sz w:val="32"/>
          <w:szCs w:val="32"/>
        </w:rPr>
        <w:t>Co-adviser:</w:t>
      </w:r>
      <w:r w:rsidRPr="00C5761E">
        <w:rPr>
          <w:bCs/>
          <w:sz w:val="32"/>
          <w:szCs w:val="32"/>
        </w:rPr>
        <w:t xml:space="preserve"> Name </w:t>
      </w:r>
      <w:proofErr w:type="spellStart"/>
      <w:r w:rsidRPr="00C5761E">
        <w:rPr>
          <w:bCs/>
          <w:sz w:val="32"/>
          <w:szCs w:val="32"/>
        </w:rPr>
        <w:t>Lastname</w:t>
      </w:r>
      <w:proofErr w:type="spellEnd"/>
    </w:p>
    <w:p w14:paraId="7FCC38EB" w14:textId="77777777" w:rsidR="00766116" w:rsidRPr="00C5761E" w:rsidRDefault="00766116" w:rsidP="001A376A">
      <w:pPr>
        <w:spacing w:after="240" w:line="360" w:lineRule="auto"/>
        <w:rPr>
          <w:sz w:val="32"/>
          <w:szCs w:val="32"/>
        </w:rPr>
      </w:pPr>
    </w:p>
    <w:p w14:paraId="7F0D3C06" w14:textId="77777777" w:rsidR="00C5761E" w:rsidRDefault="00B42965" w:rsidP="001A376A">
      <w:pPr>
        <w:spacing w:line="360" w:lineRule="auto"/>
        <w:jc w:val="center"/>
        <w:rPr>
          <w:b/>
          <w:color w:val="548DD4" w:themeColor="text2" w:themeTint="99"/>
          <w:sz w:val="32"/>
          <w:szCs w:val="32"/>
        </w:rPr>
      </w:pPr>
      <w:bookmarkStart w:id="0" w:name="_Toc424861488"/>
      <w:bookmarkStart w:id="1" w:name="_Toc424861582"/>
      <w:bookmarkStart w:id="2" w:name="_Toc425256430"/>
      <w:bookmarkStart w:id="3" w:name="_Toc425257894"/>
      <w:bookmarkStart w:id="4" w:name="_Toc425258224"/>
      <w:r w:rsidRPr="00C5761E">
        <w:rPr>
          <w:b/>
          <w:color w:val="548DD4" w:themeColor="text2" w:themeTint="99"/>
          <w:sz w:val="32"/>
          <w:szCs w:val="32"/>
        </w:rPr>
        <w:t>Degree of Master of Science in Epidemiology</w:t>
      </w:r>
      <w:bookmarkEnd w:id="0"/>
      <w:bookmarkEnd w:id="1"/>
      <w:bookmarkEnd w:id="2"/>
      <w:bookmarkEnd w:id="3"/>
      <w:bookmarkEnd w:id="4"/>
    </w:p>
    <w:p w14:paraId="58689D7C" w14:textId="39C4A3FF" w:rsidR="00B42965" w:rsidRPr="00C5761E" w:rsidRDefault="0066793E" w:rsidP="001A376A">
      <w:pPr>
        <w:spacing w:line="360" w:lineRule="auto"/>
        <w:jc w:val="center"/>
        <w:rPr>
          <w:b/>
          <w:color w:val="548DD4" w:themeColor="text2" w:themeTint="99"/>
          <w:sz w:val="32"/>
          <w:szCs w:val="32"/>
        </w:rPr>
      </w:pPr>
      <w:r w:rsidRPr="00C5761E">
        <w:rPr>
          <w:b/>
          <w:color w:val="548DD4" w:themeColor="text2" w:themeTint="99"/>
          <w:sz w:val="32"/>
          <w:szCs w:val="32"/>
        </w:rPr>
        <w:t xml:space="preserve"> (International Program)</w:t>
      </w:r>
    </w:p>
    <w:p w14:paraId="7B25F8F7" w14:textId="50E40EE0" w:rsidR="0066793E" w:rsidRPr="00C5761E" w:rsidRDefault="0066793E" w:rsidP="001A376A">
      <w:pPr>
        <w:spacing w:line="360" w:lineRule="auto"/>
        <w:jc w:val="center"/>
        <w:rPr>
          <w:b/>
          <w:color w:val="548DD4" w:themeColor="text2" w:themeTint="99"/>
          <w:sz w:val="32"/>
          <w:szCs w:val="32"/>
        </w:rPr>
      </w:pPr>
      <w:r w:rsidRPr="00C5761E">
        <w:rPr>
          <w:b/>
          <w:color w:val="548DD4" w:themeColor="text2" w:themeTint="99"/>
          <w:sz w:val="32"/>
          <w:szCs w:val="32"/>
        </w:rPr>
        <w:t>Degree of Doctor of Philosophy in Epidemiology (International Program)</w:t>
      </w:r>
    </w:p>
    <w:p w14:paraId="54A55EC1" w14:textId="77777777" w:rsidR="00766116" w:rsidRPr="00C5761E" w:rsidRDefault="00766116" w:rsidP="001A376A">
      <w:pPr>
        <w:spacing w:after="240" w:line="360" w:lineRule="auto"/>
        <w:jc w:val="center"/>
        <w:rPr>
          <w:b/>
          <w:sz w:val="32"/>
          <w:szCs w:val="32"/>
        </w:rPr>
      </w:pPr>
      <w:r w:rsidRPr="00C5761E">
        <w:rPr>
          <w:b/>
          <w:sz w:val="32"/>
          <w:szCs w:val="32"/>
        </w:rPr>
        <w:t xml:space="preserve">Prince of </w:t>
      </w:r>
      <w:proofErr w:type="spellStart"/>
      <w:r w:rsidRPr="00C5761E">
        <w:rPr>
          <w:b/>
          <w:sz w:val="32"/>
          <w:szCs w:val="32"/>
        </w:rPr>
        <w:t>Songkla</w:t>
      </w:r>
      <w:proofErr w:type="spellEnd"/>
      <w:r w:rsidRPr="00C5761E">
        <w:rPr>
          <w:b/>
          <w:sz w:val="32"/>
          <w:szCs w:val="32"/>
        </w:rPr>
        <w:t xml:space="preserve"> University</w:t>
      </w:r>
    </w:p>
    <w:p w14:paraId="37164BDD" w14:textId="1831CAF8" w:rsidR="00476E36" w:rsidRDefault="001A376A" w:rsidP="001A37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010"/>
          <w:tab w:val="left" w:pos="4320"/>
          <w:tab w:val="left" w:pos="5405"/>
        </w:tabs>
        <w:spacing w:after="240" w:line="360" w:lineRule="auto"/>
        <w:jc w:val="left"/>
        <w:rPr>
          <w:b/>
          <w:sz w:val="32"/>
          <w:szCs w:val="32"/>
        </w:rPr>
        <w:sectPr w:rsidR="00476E36" w:rsidSect="008154B4">
          <w:headerReference w:type="default" r:id="rId9"/>
          <w:headerReference w:type="first" r:id="rId10"/>
          <w:pgSz w:w="11909" w:h="16834" w:code="9"/>
          <w:pgMar w:top="2160" w:right="1440" w:bottom="1440" w:left="2160" w:header="1253" w:footer="0" w:gutter="0"/>
          <w:pgNumType w:fmt="lowerRoman" w:start="1"/>
          <w:cols w:space="720"/>
          <w:titlePg/>
          <w:docGrid w:linePitch="326"/>
        </w:sectPr>
      </w:pPr>
      <w:r w:rsidRPr="00C5761E">
        <w:rPr>
          <w:b/>
          <w:sz w:val="32"/>
          <w:szCs w:val="32"/>
        </w:rPr>
        <w:tab/>
      </w:r>
      <w:r w:rsidRPr="00C5761E">
        <w:rPr>
          <w:b/>
          <w:sz w:val="32"/>
          <w:szCs w:val="32"/>
        </w:rPr>
        <w:tab/>
      </w:r>
      <w:r w:rsidRPr="00C5761E">
        <w:rPr>
          <w:b/>
          <w:sz w:val="32"/>
          <w:szCs w:val="32"/>
        </w:rPr>
        <w:tab/>
      </w:r>
      <w:r w:rsidRPr="00C5761E">
        <w:rPr>
          <w:b/>
          <w:sz w:val="32"/>
          <w:szCs w:val="32"/>
        </w:rPr>
        <w:tab/>
      </w:r>
      <w:r w:rsidRPr="00C5761E">
        <w:rPr>
          <w:b/>
          <w:sz w:val="32"/>
          <w:szCs w:val="32"/>
        </w:rPr>
        <w:tab/>
      </w:r>
      <w:r w:rsidRPr="00C5761E">
        <w:rPr>
          <w:b/>
          <w:sz w:val="32"/>
          <w:szCs w:val="32"/>
        </w:rPr>
        <w:tab/>
      </w:r>
      <w:r w:rsidR="00766116" w:rsidRPr="00C5761E">
        <w:rPr>
          <w:b/>
          <w:sz w:val="32"/>
          <w:szCs w:val="32"/>
        </w:rPr>
        <w:t>201</w:t>
      </w:r>
      <w:r w:rsidR="00C5761E">
        <w:rPr>
          <w:b/>
          <w:sz w:val="32"/>
          <w:szCs w:val="32"/>
        </w:rPr>
        <w:t>8</w:t>
      </w:r>
    </w:p>
    <w:p w14:paraId="6D378362" w14:textId="68FD933E" w:rsidR="001A376A" w:rsidRPr="00A356D5" w:rsidRDefault="00476E36" w:rsidP="00814F6F">
      <w:pPr>
        <w:pStyle w:val="Heading1"/>
        <w:spacing w:before="0" w:after="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TABLE OF </w:t>
      </w:r>
      <w:r w:rsidR="001A376A" w:rsidRPr="00A356D5">
        <w:rPr>
          <w:sz w:val="32"/>
          <w:szCs w:val="32"/>
        </w:rPr>
        <w:t>CONTENTS</w:t>
      </w:r>
    </w:p>
    <w:p w14:paraId="6899BBE6" w14:textId="77777777" w:rsidR="00631EC3" w:rsidRDefault="00631EC3" w:rsidP="001A376A">
      <w:pPr>
        <w:pStyle w:val="Heading1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34802B35" w14:textId="20A1572A" w:rsidR="001A376A" w:rsidRDefault="003B273D" w:rsidP="001A376A">
      <w:pPr>
        <w:pStyle w:val="Heading1"/>
        <w:rPr>
          <w:rFonts w:cs="Angsana New"/>
          <w:szCs w:val="30"/>
        </w:rPr>
      </w:pPr>
      <w:r w:rsidRPr="001A376A">
        <w:rPr>
          <w:sz w:val="32"/>
          <w:szCs w:val="32"/>
        </w:rPr>
        <w:lastRenderedPageBreak/>
        <w:t>LIST OF TABLE</w:t>
      </w:r>
    </w:p>
    <w:p w14:paraId="0CEFF9E8" w14:textId="0BEFA638" w:rsidR="00E03356" w:rsidRDefault="00E03356" w:rsidP="00C93EE7">
      <w:pPr>
        <w:spacing w:before="0" w:after="0" w:line="360" w:lineRule="auto"/>
        <w:rPr>
          <w:rFonts w:cs="Angsana New"/>
          <w:szCs w:val="30"/>
        </w:rPr>
      </w:pPr>
    </w:p>
    <w:p w14:paraId="21AABC24" w14:textId="77777777" w:rsidR="00E03356" w:rsidRDefault="00E03356">
      <w:pPr>
        <w:overflowPunct/>
        <w:autoSpaceDE/>
        <w:autoSpaceDN/>
        <w:adjustRightInd/>
        <w:spacing w:before="0" w:after="0" w:line="240" w:lineRule="auto"/>
        <w:jc w:val="left"/>
        <w:textAlignment w:val="auto"/>
        <w:rPr>
          <w:rFonts w:cs="Angsana New"/>
          <w:szCs w:val="30"/>
        </w:rPr>
      </w:pPr>
      <w:r>
        <w:rPr>
          <w:rFonts w:cs="Angsana New"/>
          <w:szCs w:val="30"/>
        </w:rPr>
        <w:br w:type="page"/>
      </w:r>
      <w:bookmarkStart w:id="5" w:name="_GoBack"/>
      <w:bookmarkEnd w:id="5"/>
    </w:p>
    <w:p w14:paraId="18552358" w14:textId="1BC6950F" w:rsidR="00B176EA" w:rsidRPr="001A376A" w:rsidRDefault="003B273D" w:rsidP="003B273D">
      <w:pPr>
        <w:pStyle w:val="Heading1"/>
        <w:rPr>
          <w:sz w:val="32"/>
          <w:szCs w:val="32"/>
        </w:rPr>
      </w:pPr>
      <w:r w:rsidRPr="001A376A">
        <w:rPr>
          <w:sz w:val="32"/>
          <w:szCs w:val="32"/>
        </w:rPr>
        <w:lastRenderedPageBreak/>
        <w:t>LIST OF FIGURES</w:t>
      </w:r>
    </w:p>
    <w:p w14:paraId="17BE6FDD" w14:textId="7C2E612A" w:rsidR="009A3BBF" w:rsidRPr="00DD06C0" w:rsidRDefault="009A3BBF" w:rsidP="00D46EE5">
      <w:pPr>
        <w:spacing w:before="0" w:after="0" w:line="360" w:lineRule="auto"/>
      </w:pPr>
    </w:p>
    <w:p w14:paraId="7FD6255B" w14:textId="77777777" w:rsidR="009A3BBF" w:rsidRPr="00DD06C0" w:rsidRDefault="009A3BBF" w:rsidP="009A3BBF"/>
    <w:p w14:paraId="55641D7A" w14:textId="77777777" w:rsidR="007146C2" w:rsidRPr="00DD06C0" w:rsidRDefault="007146C2" w:rsidP="007146C2">
      <w:pPr>
        <w:sectPr w:rsidR="007146C2" w:rsidRPr="00DD06C0" w:rsidSect="008154B4">
          <w:headerReference w:type="first" r:id="rId11"/>
          <w:pgSz w:w="11909" w:h="16834" w:code="9"/>
          <w:pgMar w:top="2160" w:right="1440" w:bottom="1440" w:left="2160" w:header="1253" w:footer="0" w:gutter="0"/>
          <w:pgNumType w:fmt="lowerRoman" w:start="1"/>
          <w:cols w:space="720"/>
          <w:titlePg/>
          <w:docGrid w:linePitch="326"/>
        </w:sectPr>
      </w:pPr>
    </w:p>
    <w:p w14:paraId="0F76A0FC" w14:textId="77777777" w:rsidR="00C63666" w:rsidRPr="008154B4" w:rsidRDefault="00C63666" w:rsidP="00C25B07">
      <w:pPr>
        <w:numPr>
          <w:ilvl w:val="0"/>
          <w:numId w:val="2"/>
        </w:numPr>
        <w:overflowPunct/>
        <w:autoSpaceDE/>
        <w:autoSpaceDN/>
        <w:adjustRightInd/>
        <w:spacing w:before="0" w:after="0" w:line="360" w:lineRule="auto"/>
        <w:textAlignment w:val="auto"/>
        <w:rPr>
          <w:sz w:val="28"/>
          <w:szCs w:val="28"/>
        </w:rPr>
      </w:pPr>
      <w:r w:rsidRPr="008154B4">
        <w:rPr>
          <w:sz w:val="28"/>
          <w:szCs w:val="28"/>
        </w:rPr>
        <w:lastRenderedPageBreak/>
        <w:t>Background</w:t>
      </w:r>
    </w:p>
    <w:p w14:paraId="34DBD397" w14:textId="0D663138" w:rsidR="00EF7866" w:rsidRPr="008154B4" w:rsidRDefault="00EF7866" w:rsidP="00EF7866">
      <w:pPr>
        <w:overflowPunct/>
        <w:autoSpaceDE/>
        <w:autoSpaceDN/>
        <w:adjustRightInd/>
        <w:spacing w:before="0" w:after="0" w:line="360" w:lineRule="auto"/>
        <w:ind w:left="360"/>
        <w:textAlignment w:val="auto"/>
        <w:rPr>
          <w:sz w:val="28"/>
          <w:szCs w:val="28"/>
        </w:rPr>
      </w:pPr>
      <w:r w:rsidRPr="008154B4">
        <w:rPr>
          <w:sz w:val="28"/>
          <w:szCs w:val="28"/>
        </w:rPr>
        <w:t>1.1 …………………………………………..</w:t>
      </w:r>
    </w:p>
    <w:p w14:paraId="324406A8" w14:textId="76DE0363" w:rsidR="00EF7866" w:rsidRPr="008154B4" w:rsidRDefault="00EF7866" w:rsidP="00EF7866">
      <w:pPr>
        <w:overflowPunct/>
        <w:autoSpaceDE/>
        <w:autoSpaceDN/>
        <w:adjustRightInd/>
        <w:spacing w:before="0" w:after="0" w:line="360" w:lineRule="auto"/>
        <w:ind w:left="360"/>
        <w:textAlignment w:val="auto"/>
        <w:rPr>
          <w:sz w:val="28"/>
          <w:szCs w:val="28"/>
        </w:rPr>
      </w:pPr>
      <w:r w:rsidRPr="008154B4">
        <w:rPr>
          <w:sz w:val="28"/>
          <w:szCs w:val="28"/>
        </w:rPr>
        <w:t>1.1.2</w:t>
      </w:r>
    </w:p>
    <w:p w14:paraId="5F404D25" w14:textId="60C66594" w:rsidR="002E4E70" w:rsidRPr="008154B4" w:rsidRDefault="002E4E70" w:rsidP="00EF7866">
      <w:pPr>
        <w:overflowPunct/>
        <w:autoSpaceDE/>
        <w:autoSpaceDN/>
        <w:adjustRightInd/>
        <w:spacing w:before="0" w:after="0" w:line="360" w:lineRule="auto"/>
        <w:ind w:left="360"/>
        <w:textAlignment w:val="auto"/>
        <w:rPr>
          <w:sz w:val="28"/>
          <w:szCs w:val="28"/>
        </w:rPr>
      </w:pPr>
      <w:r w:rsidRPr="008154B4">
        <w:rPr>
          <w:sz w:val="28"/>
          <w:szCs w:val="28"/>
        </w:rPr>
        <w:t>1.1.3</w:t>
      </w:r>
    </w:p>
    <w:p w14:paraId="132BABB0" w14:textId="76A978E0" w:rsidR="00EF7866" w:rsidRPr="008154B4" w:rsidRDefault="00EF7866" w:rsidP="00EF7866">
      <w:pPr>
        <w:overflowPunct/>
        <w:autoSpaceDE/>
        <w:autoSpaceDN/>
        <w:adjustRightInd/>
        <w:spacing w:before="0" w:after="0" w:line="360" w:lineRule="auto"/>
        <w:ind w:left="360"/>
        <w:textAlignment w:val="auto"/>
        <w:rPr>
          <w:sz w:val="28"/>
          <w:szCs w:val="28"/>
        </w:rPr>
      </w:pPr>
      <w:r w:rsidRPr="008154B4">
        <w:rPr>
          <w:sz w:val="28"/>
          <w:szCs w:val="28"/>
        </w:rPr>
        <w:t>1.2 …………………………………………..</w:t>
      </w:r>
    </w:p>
    <w:p w14:paraId="1D94F5E1" w14:textId="67F68986" w:rsidR="00EF7866" w:rsidRPr="008154B4" w:rsidRDefault="00EF7866" w:rsidP="00EF7866">
      <w:pPr>
        <w:overflowPunct/>
        <w:autoSpaceDE/>
        <w:autoSpaceDN/>
        <w:adjustRightInd/>
        <w:spacing w:before="0" w:after="0" w:line="360" w:lineRule="auto"/>
        <w:ind w:left="360"/>
        <w:textAlignment w:val="auto"/>
        <w:rPr>
          <w:sz w:val="28"/>
          <w:szCs w:val="28"/>
        </w:rPr>
      </w:pPr>
    </w:p>
    <w:p w14:paraId="7806B889" w14:textId="77777777" w:rsidR="002E4E70" w:rsidRPr="008154B4" w:rsidRDefault="002E4E70" w:rsidP="00EF7866">
      <w:pPr>
        <w:overflowPunct/>
        <w:autoSpaceDE/>
        <w:autoSpaceDN/>
        <w:adjustRightInd/>
        <w:spacing w:before="0" w:after="0" w:line="360" w:lineRule="auto"/>
        <w:ind w:left="360"/>
        <w:textAlignment w:val="auto"/>
        <w:rPr>
          <w:sz w:val="28"/>
          <w:szCs w:val="28"/>
        </w:rPr>
      </w:pPr>
    </w:p>
    <w:p w14:paraId="550A9B11" w14:textId="77777777" w:rsidR="00C63666" w:rsidRPr="008154B4" w:rsidRDefault="00C63666" w:rsidP="00C25B07">
      <w:pPr>
        <w:numPr>
          <w:ilvl w:val="0"/>
          <w:numId w:val="2"/>
        </w:numPr>
        <w:overflowPunct/>
        <w:autoSpaceDE/>
        <w:autoSpaceDN/>
        <w:adjustRightInd/>
        <w:spacing w:before="0" w:after="0" w:line="360" w:lineRule="auto"/>
        <w:textAlignment w:val="auto"/>
        <w:rPr>
          <w:sz w:val="28"/>
          <w:szCs w:val="28"/>
        </w:rPr>
      </w:pPr>
      <w:r w:rsidRPr="008154B4">
        <w:rPr>
          <w:sz w:val="28"/>
          <w:szCs w:val="28"/>
        </w:rPr>
        <w:t>Literature review</w:t>
      </w:r>
    </w:p>
    <w:p w14:paraId="12EBCBDF" w14:textId="77777777" w:rsidR="00C63666" w:rsidRPr="008154B4" w:rsidRDefault="00C63666" w:rsidP="00C25B07">
      <w:pPr>
        <w:numPr>
          <w:ilvl w:val="0"/>
          <w:numId w:val="2"/>
        </w:numPr>
        <w:overflowPunct/>
        <w:autoSpaceDE/>
        <w:autoSpaceDN/>
        <w:adjustRightInd/>
        <w:spacing w:before="0" w:after="0" w:line="360" w:lineRule="auto"/>
        <w:textAlignment w:val="auto"/>
        <w:rPr>
          <w:sz w:val="28"/>
          <w:szCs w:val="28"/>
        </w:rPr>
      </w:pPr>
      <w:r w:rsidRPr="008154B4">
        <w:rPr>
          <w:sz w:val="28"/>
          <w:szCs w:val="28"/>
        </w:rPr>
        <w:t>Rationale</w:t>
      </w:r>
    </w:p>
    <w:p w14:paraId="7AF8E4AD" w14:textId="77777777" w:rsidR="00C63666" w:rsidRPr="008154B4" w:rsidRDefault="00C63666" w:rsidP="00C25B07">
      <w:pPr>
        <w:numPr>
          <w:ilvl w:val="0"/>
          <w:numId w:val="2"/>
        </w:numPr>
        <w:overflowPunct/>
        <w:autoSpaceDE/>
        <w:autoSpaceDN/>
        <w:adjustRightInd/>
        <w:spacing w:before="0" w:after="0" w:line="360" w:lineRule="auto"/>
        <w:textAlignment w:val="auto"/>
        <w:rPr>
          <w:sz w:val="28"/>
          <w:szCs w:val="28"/>
        </w:rPr>
      </w:pPr>
      <w:r w:rsidRPr="008154B4">
        <w:rPr>
          <w:sz w:val="28"/>
          <w:szCs w:val="28"/>
        </w:rPr>
        <w:t>Objectives</w:t>
      </w:r>
    </w:p>
    <w:p w14:paraId="3969C9AB" w14:textId="77777777" w:rsidR="00C63666" w:rsidRPr="008154B4" w:rsidRDefault="00C63666" w:rsidP="00C25B07">
      <w:pPr>
        <w:numPr>
          <w:ilvl w:val="0"/>
          <w:numId w:val="2"/>
        </w:numPr>
        <w:overflowPunct/>
        <w:autoSpaceDE/>
        <w:autoSpaceDN/>
        <w:adjustRightInd/>
        <w:spacing w:before="0" w:after="0" w:line="360" w:lineRule="auto"/>
        <w:textAlignment w:val="auto"/>
        <w:rPr>
          <w:sz w:val="28"/>
          <w:szCs w:val="28"/>
        </w:rPr>
      </w:pPr>
      <w:r w:rsidRPr="008154B4">
        <w:rPr>
          <w:sz w:val="28"/>
          <w:szCs w:val="28"/>
        </w:rPr>
        <w:t>Expected advantages of the project</w:t>
      </w:r>
    </w:p>
    <w:p w14:paraId="2A6A72AC" w14:textId="77777777" w:rsidR="00C63666" w:rsidRPr="008154B4" w:rsidRDefault="00C63666" w:rsidP="00C25B07">
      <w:pPr>
        <w:numPr>
          <w:ilvl w:val="0"/>
          <w:numId w:val="2"/>
        </w:numPr>
        <w:overflowPunct/>
        <w:autoSpaceDE/>
        <w:autoSpaceDN/>
        <w:adjustRightInd/>
        <w:spacing w:before="0" w:after="0" w:line="360" w:lineRule="auto"/>
        <w:textAlignment w:val="auto"/>
        <w:rPr>
          <w:sz w:val="28"/>
          <w:szCs w:val="28"/>
        </w:rPr>
      </w:pPr>
      <w:r w:rsidRPr="008154B4">
        <w:rPr>
          <w:sz w:val="28"/>
          <w:szCs w:val="28"/>
        </w:rPr>
        <w:t>Methodology</w:t>
      </w:r>
    </w:p>
    <w:p w14:paraId="50BE0A3F" w14:textId="77777777" w:rsidR="00C63666" w:rsidRPr="008154B4" w:rsidRDefault="00C63666" w:rsidP="00C25B07">
      <w:pPr>
        <w:numPr>
          <w:ilvl w:val="1"/>
          <w:numId w:val="2"/>
        </w:numPr>
        <w:overflowPunct/>
        <w:autoSpaceDE/>
        <w:autoSpaceDN/>
        <w:adjustRightInd/>
        <w:spacing w:before="0" w:after="0" w:line="360" w:lineRule="auto"/>
        <w:textAlignment w:val="auto"/>
        <w:rPr>
          <w:sz w:val="28"/>
          <w:szCs w:val="28"/>
        </w:rPr>
      </w:pPr>
      <w:r w:rsidRPr="008154B4">
        <w:rPr>
          <w:sz w:val="28"/>
          <w:szCs w:val="28"/>
        </w:rPr>
        <w:t xml:space="preserve"> Study design</w:t>
      </w:r>
    </w:p>
    <w:p w14:paraId="259C03F5" w14:textId="34E25E53" w:rsidR="00C63666" w:rsidRPr="008154B4" w:rsidRDefault="00C63666" w:rsidP="00C25B07">
      <w:pPr>
        <w:numPr>
          <w:ilvl w:val="1"/>
          <w:numId w:val="2"/>
        </w:numPr>
        <w:overflowPunct/>
        <w:autoSpaceDE/>
        <w:autoSpaceDN/>
        <w:adjustRightInd/>
        <w:spacing w:before="0" w:after="0" w:line="360" w:lineRule="auto"/>
        <w:textAlignment w:val="auto"/>
        <w:rPr>
          <w:sz w:val="28"/>
          <w:szCs w:val="28"/>
        </w:rPr>
      </w:pPr>
      <w:r w:rsidRPr="008154B4">
        <w:rPr>
          <w:sz w:val="28"/>
          <w:szCs w:val="28"/>
        </w:rPr>
        <w:t>Study sample</w:t>
      </w:r>
    </w:p>
    <w:p w14:paraId="6D508526" w14:textId="77777777" w:rsidR="00C63666" w:rsidRPr="008154B4" w:rsidRDefault="00C63666" w:rsidP="00C25B07">
      <w:pPr>
        <w:numPr>
          <w:ilvl w:val="1"/>
          <w:numId w:val="2"/>
        </w:numPr>
        <w:overflowPunct/>
        <w:autoSpaceDE/>
        <w:autoSpaceDN/>
        <w:adjustRightInd/>
        <w:spacing w:before="0" w:after="0" w:line="360" w:lineRule="auto"/>
        <w:textAlignment w:val="auto"/>
        <w:rPr>
          <w:sz w:val="28"/>
          <w:szCs w:val="28"/>
        </w:rPr>
      </w:pPr>
      <w:r w:rsidRPr="008154B4">
        <w:rPr>
          <w:sz w:val="28"/>
          <w:szCs w:val="28"/>
        </w:rPr>
        <w:t xml:space="preserve"> Study setting</w:t>
      </w:r>
    </w:p>
    <w:p w14:paraId="4510F705" w14:textId="77777777" w:rsidR="00C63666" w:rsidRPr="008154B4" w:rsidRDefault="00C63666" w:rsidP="00C25B07">
      <w:pPr>
        <w:numPr>
          <w:ilvl w:val="1"/>
          <w:numId w:val="2"/>
        </w:numPr>
        <w:overflowPunct/>
        <w:autoSpaceDE/>
        <w:autoSpaceDN/>
        <w:adjustRightInd/>
        <w:spacing w:before="0" w:after="0" w:line="360" w:lineRule="auto"/>
        <w:textAlignment w:val="auto"/>
        <w:rPr>
          <w:sz w:val="28"/>
          <w:szCs w:val="28"/>
        </w:rPr>
      </w:pPr>
      <w:r w:rsidRPr="008154B4">
        <w:rPr>
          <w:sz w:val="28"/>
          <w:szCs w:val="28"/>
        </w:rPr>
        <w:t xml:space="preserve"> Study procedures</w:t>
      </w:r>
    </w:p>
    <w:p w14:paraId="36E14A2B" w14:textId="77777777" w:rsidR="00C63666" w:rsidRPr="008154B4" w:rsidRDefault="00C63666" w:rsidP="00C25B07">
      <w:pPr>
        <w:numPr>
          <w:ilvl w:val="1"/>
          <w:numId w:val="2"/>
        </w:numPr>
        <w:overflowPunct/>
        <w:autoSpaceDE/>
        <w:autoSpaceDN/>
        <w:adjustRightInd/>
        <w:spacing w:before="0" w:after="0" w:line="360" w:lineRule="auto"/>
        <w:textAlignment w:val="auto"/>
        <w:rPr>
          <w:sz w:val="28"/>
          <w:szCs w:val="28"/>
        </w:rPr>
      </w:pPr>
      <w:r w:rsidRPr="008154B4">
        <w:rPr>
          <w:sz w:val="28"/>
          <w:szCs w:val="28"/>
        </w:rPr>
        <w:t xml:space="preserve"> Study analysis</w:t>
      </w:r>
    </w:p>
    <w:p w14:paraId="7BE714CE" w14:textId="77777777" w:rsidR="00C63666" w:rsidRPr="008154B4" w:rsidRDefault="00C63666" w:rsidP="00C25B07">
      <w:pPr>
        <w:numPr>
          <w:ilvl w:val="0"/>
          <w:numId w:val="2"/>
        </w:numPr>
        <w:overflowPunct/>
        <w:autoSpaceDE/>
        <w:autoSpaceDN/>
        <w:adjustRightInd/>
        <w:spacing w:before="0" w:after="0" w:line="360" w:lineRule="auto"/>
        <w:textAlignment w:val="auto"/>
        <w:rPr>
          <w:sz w:val="28"/>
          <w:szCs w:val="28"/>
        </w:rPr>
      </w:pPr>
      <w:r w:rsidRPr="008154B4">
        <w:rPr>
          <w:sz w:val="28"/>
          <w:szCs w:val="28"/>
        </w:rPr>
        <w:t>Ethics considerations</w:t>
      </w:r>
    </w:p>
    <w:p w14:paraId="6B162416" w14:textId="77777777" w:rsidR="00C63666" w:rsidRPr="008154B4" w:rsidRDefault="00C63666" w:rsidP="00C25B07">
      <w:pPr>
        <w:numPr>
          <w:ilvl w:val="0"/>
          <w:numId w:val="2"/>
        </w:numPr>
        <w:overflowPunct/>
        <w:autoSpaceDE/>
        <w:autoSpaceDN/>
        <w:adjustRightInd/>
        <w:spacing w:before="0" w:after="0" w:line="360" w:lineRule="auto"/>
        <w:textAlignment w:val="auto"/>
        <w:rPr>
          <w:sz w:val="28"/>
          <w:szCs w:val="28"/>
        </w:rPr>
      </w:pPr>
      <w:r w:rsidRPr="008154B4">
        <w:rPr>
          <w:sz w:val="28"/>
          <w:szCs w:val="28"/>
        </w:rPr>
        <w:t>Research time table</w:t>
      </w:r>
    </w:p>
    <w:p w14:paraId="4B734692" w14:textId="77777777" w:rsidR="00C63666" w:rsidRPr="008154B4" w:rsidRDefault="00C63666" w:rsidP="00C25B07">
      <w:pPr>
        <w:numPr>
          <w:ilvl w:val="0"/>
          <w:numId w:val="2"/>
        </w:numPr>
        <w:overflowPunct/>
        <w:autoSpaceDE/>
        <w:autoSpaceDN/>
        <w:adjustRightInd/>
        <w:spacing w:before="0" w:after="0" w:line="360" w:lineRule="auto"/>
        <w:textAlignment w:val="auto"/>
        <w:rPr>
          <w:sz w:val="28"/>
          <w:szCs w:val="28"/>
        </w:rPr>
      </w:pPr>
      <w:r w:rsidRPr="008154B4">
        <w:rPr>
          <w:sz w:val="28"/>
          <w:szCs w:val="28"/>
        </w:rPr>
        <w:t>Research budget</w:t>
      </w:r>
    </w:p>
    <w:p w14:paraId="20671C24" w14:textId="77777777" w:rsidR="00C63666" w:rsidRPr="008154B4" w:rsidRDefault="00C63666" w:rsidP="00C25B07">
      <w:pPr>
        <w:numPr>
          <w:ilvl w:val="0"/>
          <w:numId w:val="2"/>
        </w:numPr>
        <w:overflowPunct/>
        <w:autoSpaceDE/>
        <w:autoSpaceDN/>
        <w:adjustRightInd/>
        <w:spacing w:before="0" w:after="0" w:line="360" w:lineRule="auto"/>
        <w:textAlignment w:val="auto"/>
        <w:rPr>
          <w:sz w:val="28"/>
          <w:szCs w:val="28"/>
        </w:rPr>
      </w:pPr>
      <w:r w:rsidRPr="008154B4">
        <w:rPr>
          <w:sz w:val="28"/>
          <w:szCs w:val="28"/>
        </w:rPr>
        <w:t>References</w:t>
      </w:r>
    </w:p>
    <w:p w14:paraId="2EAF6766" w14:textId="77777777" w:rsidR="00C63666" w:rsidRPr="008154B4" w:rsidRDefault="00C63666" w:rsidP="00C25B07">
      <w:pPr>
        <w:numPr>
          <w:ilvl w:val="0"/>
          <w:numId w:val="2"/>
        </w:numPr>
        <w:overflowPunct/>
        <w:autoSpaceDE/>
        <w:autoSpaceDN/>
        <w:adjustRightInd/>
        <w:spacing w:before="0" w:after="0" w:line="360" w:lineRule="auto"/>
        <w:textAlignment w:val="auto"/>
        <w:rPr>
          <w:sz w:val="28"/>
          <w:szCs w:val="28"/>
        </w:rPr>
      </w:pPr>
      <w:r w:rsidRPr="008154B4">
        <w:rPr>
          <w:sz w:val="28"/>
          <w:szCs w:val="28"/>
        </w:rPr>
        <w:t>Informed consent and consent form</w:t>
      </w:r>
    </w:p>
    <w:p w14:paraId="20F69BFD" w14:textId="5212502E" w:rsidR="0017653F" w:rsidRPr="00476E36" w:rsidRDefault="00C63666" w:rsidP="00C25B07">
      <w:pPr>
        <w:numPr>
          <w:ilvl w:val="0"/>
          <w:numId w:val="2"/>
        </w:numPr>
        <w:overflowPunct/>
        <w:autoSpaceDE/>
        <w:autoSpaceDN/>
        <w:adjustRightInd/>
        <w:spacing w:before="0" w:after="0" w:line="360" w:lineRule="auto"/>
        <w:textAlignment w:val="auto"/>
        <w:rPr>
          <w:sz w:val="28"/>
          <w:szCs w:val="28"/>
        </w:rPr>
      </w:pPr>
      <w:r w:rsidRPr="008154B4">
        <w:rPr>
          <w:sz w:val="28"/>
          <w:szCs w:val="28"/>
        </w:rPr>
        <w:t>Data recording form</w:t>
      </w:r>
    </w:p>
    <w:p w14:paraId="239ACFFA" w14:textId="13D3A4BE" w:rsidR="00476E36" w:rsidRPr="00476E36" w:rsidRDefault="00476E36" w:rsidP="00476E36">
      <w:pPr>
        <w:overflowPunct/>
        <w:autoSpaceDE/>
        <w:autoSpaceDN/>
        <w:adjustRightInd/>
        <w:spacing w:before="0" w:after="0" w:line="360" w:lineRule="auto"/>
        <w:ind w:left="360"/>
        <w:textAlignment w:val="auto"/>
        <w:rPr>
          <w:rFonts w:cstheme="minorBidi"/>
          <w:lang w:val="en-US"/>
        </w:rPr>
      </w:pPr>
      <w:r w:rsidRPr="00476E36">
        <w:rPr>
          <w:rFonts w:cstheme="minorBidi"/>
          <w:lang w:val="en-US"/>
        </w:rPr>
        <w:t>REFERENCES</w:t>
      </w:r>
      <w:r>
        <w:rPr>
          <w:rFonts w:cstheme="minorBidi"/>
          <w:lang w:val="en-US"/>
        </w:rPr>
        <w:t xml:space="preserve"> </w:t>
      </w:r>
      <w:r w:rsidRPr="00476E36">
        <w:rPr>
          <w:rFonts w:cstheme="minorBidi"/>
          <w:color w:val="FF0000"/>
          <w:lang w:val="en-US"/>
        </w:rPr>
        <w:t>(Vancouver styles (superscript, only year in date, no issue number</w:t>
      </w:r>
      <w:r>
        <w:rPr>
          <w:rFonts w:cstheme="minorBidi"/>
          <w:color w:val="FF0000"/>
          <w:lang w:val="en-US"/>
        </w:rPr>
        <w:t>)</w:t>
      </w:r>
      <w:r w:rsidRPr="00476E36">
        <w:rPr>
          <w:rFonts w:cstheme="minorBidi"/>
          <w:color w:val="FF0000"/>
          <w:lang w:val="en-US"/>
        </w:rPr>
        <w:t>)</w:t>
      </w:r>
    </w:p>
    <w:p w14:paraId="109E9302" w14:textId="2BE02EFF" w:rsidR="00476E36" w:rsidRDefault="00476E36" w:rsidP="00476E36">
      <w:pPr>
        <w:overflowPunct/>
        <w:autoSpaceDE/>
        <w:autoSpaceDN/>
        <w:adjustRightInd/>
        <w:spacing w:before="0" w:after="0" w:line="360" w:lineRule="auto"/>
        <w:ind w:left="360"/>
        <w:textAlignment w:val="auto"/>
        <w:rPr>
          <w:rFonts w:cstheme="minorBidi"/>
          <w:lang w:val="en-US"/>
        </w:rPr>
      </w:pPr>
      <w:r w:rsidRPr="00476E36">
        <w:rPr>
          <w:rFonts w:cstheme="minorBidi"/>
          <w:lang w:val="en-US"/>
        </w:rPr>
        <w:t>APPENDICES</w:t>
      </w:r>
    </w:p>
    <w:p w14:paraId="5277BB50" w14:textId="5E5763B0" w:rsidR="00476E36" w:rsidRDefault="00476E36" w:rsidP="00476E36">
      <w:pPr>
        <w:overflowPunct/>
        <w:autoSpaceDE/>
        <w:autoSpaceDN/>
        <w:adjustRightInd/>
        <w:spacing w:before="0" w:after="0" w:line="360" w:lineRule="auto"/>
        <w:ind w:left="360"/>
        <w:textAlignment w:val="auto"/>
        <w:rPr>
          <w:rFonts w:cstheme="minorBidi"/>
          <w:lang w:val="en-US"/>
        </w:rPr>
      </w:pPr>
      <w:r>
        <w:rPr>
          <w:rFonts w:cstheme="minorBidi"/>
          <w:lang w:val="en-US"/>
        </w:rPr>
        <w:tab/>
        <w:t>Appendix 1</w:t>
      </w:r>
    </w:p>
    <w:p w14:paraId="599837D2" w14:textId="73CD3CBA" w:rsidR="00476E36" w:rsidRDefault="00476E36" w:rsidP="00476E36">
      <w:pPr>
        <w:overflowPunct/>
        <w:autoSpaceDE/>
        <w:autoSpaceDN/>
        <w:adjustRightInd/>
        <w:spacing w:before="0" w:after="0" w:line="360" w:lineRule="auto"/>
        <w:ind w:left="360"/>
        <w:textAlignment w:val="auto"/>
        <w:rPr>
          <w:rFonts w:cstheme="minorBidi"/>
          <w:lang w:val="en-US"/>
        </w:rPr>
      </w:pPr>
      <w:r>
        <w:rPr>
          <w:rFonts w:cstheme="minorBidi"/>
          <w:lang w:val="en-US"/>
        </w:rPr>
        <w:tab/>
        <w:t xml:space="preserve">Appendix 2 </w:t>
      </w:r>
    </w:p>
    <w:p w14:paraId="0C462D43" w14:textId="1B92F898" w:rsidR="00476E36" w:rsidRPr="00476E36" w:rsidRDefault="00476E36" w:rsidP="00476E36">
      <w:pPr>
        <w:overflowPunct/>
        <w:autoSpaceDE/>
        <w:autoSpaceDN/>
        <w:adjustRightInd/>
        <w:spacing w:before="0" w:after="0" w:line="240" w:lineRule="auto"/>
        <w:jc w:val="left"/>
        <w:textAlignment w:val="auto"/>
        <w:rPr>
          <w:lang w:val="en-US"/>
        </w:rPr>
      </w:pPr>
      <w:r>
        <w:rPr>
          <w:rFonts w:cstheme="minorBidi"/>
          <w:lang w:val="en-US"/>
        </w:rPr>
        <w:t xml:space="preserve">       </w:t>
      </w:r>
      <w:r>
        <w:rPr>
          <w:rFonts w:cstheme="minorBidi"/>
          <w:lang w:val="en-US"/>
        </w:rPr>
        <w:tab/>
      </w:r>
      <w:r>
        <w:rPr>
          <w:rFonts w:cstheme="minorBidi"/>
          <w:lang w:val="en-US"/>
        </w:rPr>
        <w:t xml:space="preserve">Appendix </w:t>
      </w:r>
      <w:r>
        <w:rPr>
          <w:rFonts w:cstheme="minorBidi"/>
          <w:lang w:val="en-US"/>
        </w:rPr>
        <w:t>…</w:t>
      </w:r>
      <w:proofErr w:type="gramStart"/>
      <w:r>
        <w:rPr>
          <w:rFonts w:cstheme="minorBidi"/>
          <w:lang w:val="en-US"/>
        </w:rPr>
        <w:t>…..</w:t>
      </w:r>
      <w:proofErr w:type="gramEnd"/>
    </w:p>
    <w:p w14:paraId="239FB0F2" w14:textId="57E5A35E" w:rsidR="00476E36" w:rsidRPr="00476E36" w:rsidRDefault="00476E36" w:rsidP="00476E36">
      <w:pPr>
        <w:overflowPunct/>
        <w:autoSpaceDE/>
        <w:autoSpaceDN/>
        <w:adjustRightInd/>
        <w:spacing w:before="0" w:after="0" w:line="360" w:lineRule="auto"/>
        <w:ind w:left="360"/>
        <w:textAlignment w:val="auto"/>
        <w:rPr>
          <w:rFonts w:cstheme="minorBidi"/>
          <w:lang w:val="en-US"/>
        </w:rPr>
      </w:pPr>
    </w:p>
    <w:p w14:paraId="4BBD956E" w14:textId="77777777" w:rsidR="00476E36" w:rsidRPr="00476E36" w:rsidRDefault="00476E36" w:rsidP="00476E36">
      <w:pPr>
        <w:overflowPunct/>
        <w:autoSpaceDE/>
        <w:autoSpaceDN/>
        <w:adjustRightInd/>
        <w:spacing w:before="0" w:after="0" w:line="360" w:lineRule="auto"/>
        <w:ind w:left="360"/>
        <w:textAlignment w:val="auto"/>
        <w:rPr>
          <w:sz w:val="28"/>
          <w:szCs w:val="28"/>
          <w:lang w:val="en-US"/>
        </w:rPr>
      </w:pPr>
    </w:p>
    <w:p w14:paraId="2F79F6EB" w14:textId="77777777" w:rsidR="00F62437" w:rsidRDefault="00F62437" w:rsidP="00F62437">
      <w:pPr>
        <w:overflowPunct/>
        <w:autoSpaceDE/>
        <w:autoSpaceDN/>
        <w:adjustRightInd/>
        <w:spacing w:before="0" w:after="0" w:line="360" w:lineRule="auto"/>
        <w:textAlignment w:val="auto"/>
        <w:rPr>
          <w:rFonts w:ascii="Trebuchet MS" w:hAnsi="Trebuchet MS"/>
          <w:sz w:val="20"/>
          <w:szCs w:val="20"/>
        </w:rPr>
      </w:pPr>
    </w:p>
    <w:p w14:paraId="750263BE" w14:textId="77777777" w:rsidR="00F62437" w:rsidRDefault="00F62437" w:rsidP="00F62437">
      <w:pPr>
        <w:overflowPunct/>
        <w:autoSpaceDE/>
        <w:autoSpaceDN/>
        <w:adjustRightInd/>
        <w:spacing w:before="0" w:after="0" w:line="360" w:lineRule="auto"/>
        <w:textAlignment w:val="auto"/>
        <w:rPr>
          <w:rFonts w:ascii="Trebuchet MS" w:hAnsi="Trebuchet MS"/>
          <w:sz w:val="20"/>
          <w:szCs w:val="20"/>
        </w:rPr>
      </w:pPr>
    </w:p>
    <w:p w14:paraId="77B97013" w14:textId="3F048894" w:rsidR="00F62437" w:rsidRDefault="00F62437" w:rsidP="00F62437">
      <w:pPr>
        <w:overflowPunct/>
        <w:autoSpaceDE/>
        <w:autoSpaceDN/>
        <w:adjustRightInd/>
        <w:spacing w:before="0" w:after="0" w:line="360" w:lineRule="auto"/>
        <w:textAlignment w:val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br w:type="page"/>
      </w:r>
    </w:p>
    <w:p w14:paraId="2BF86617" w14:textId="77777777" w:rsidR="00F62437" w:rsidRPr="00C63666" w:rsidRDefault="00F62437" w:rsidP="00F62437">
      <w:pPr>
        <w:overflowPunct/>
        <w:autoSpaceDE/>
        <w:autoSpaceDN/>
        <w:adjustRightInd/>
        <w:spacing w:before="0" w:after="0" w:line="360" w:lineRule="auto"/>
        <w:textAlignment w:val="auto"/>
        <w:rPr>
          <w:rFonts w:ascii="Trebuchet MS" w:hAnsi="Trebuchet MS"/>
          <w:sz w:val="20"/>
          <w:szCs w:val="20"/>
        </w:rPr>
      </w:pPr>
    </w:p>
    <w:sectPr w:rsidR="00F62437" w:rsidRPr="00C63666" w:rsidSect="00F62437">
      <w:headerReference w:type="even" r:id="rId12"/>
      <w:headerReference w:type="default" r:id="rId13"/>
      <w:headerReference w:type="first" r:id="rId14"/>
      <w:footerReference w:type="first" r:id="rId15"/>
      <w:pgSz w:w="11909" w:h="16834" w:code="9"/>
      <w:pgMar w:top="2160" w:right="1440" w:bottom="1440" w:left="2160" w:header="1253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2AB91" w14:textId="77777777" w:rsidR="00915E43" w:rsidRDefault="00915E43" w:rsidP="009B6968">
      <w:r>
        <w:separator/>
      </w:r>
    </w:p>
  </w:endnote>
  <w:endnote w:type="continuationSeparator" w:id="0">
    <w:p w14:paraId="4481AD3F" w14:textId="77777777" w:rsidR="00915E43" w:rsidRDefault="00915E43" w:rsidP="009B6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D7AAD" w14:textId="77777777" w:rsidR="007F7D04" w:rsidRDefault="007F7D04" w:rsidP="009B69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9F001" w14:textId="77777777" w:rsidR="00915E43" w:rsidRDefault="00915E43" w:rsidP="009B6968">
      <w:r>
        <w:separator/>
      </w:r>
    </w:p>
  </w:footnote>
  <w:footnote w:type="continuationSeparator" w:id="0">
    <w:p w14:paraId="7B8CE31E" w14:textId="77777777" w:rsidR="00915E43" w:rsidRDefault="00915E43" w:rsidP="009B6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83945" w14:textId="4FCA311F" w:rsidR="007F7D04" w:rsidRDefault="007F7D04" w:rsidP="009B6968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54B4">
      <w:rPr>
        <w:rStyle w:val="PageNumber"/>
        <w:noProof/>
      </w:rPr>
      <w:t>iv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82429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C3EB094" w14:textId="04DD04C1" w:rsidR="007F7D04" w:rsidRPr="000F3B95" w:rsidRDefault="00915E43" w:rsidP="008154B4">
        <w:pPr>
          <w:pStyle w:val="Header"/>
          <w:jc w:val="right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627812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062AEEA" w14:textId="77777777" w:rsidR="00476E36" w:rsidRPr="000F3B95" w:rsidRDefault="00476E36" w:rsidP="008154B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3D145" w14:textId="77777777" w:rsidR="007F7D04" w:rsidRDefault="007F7D04" w:rsidP="009B6968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602253" w14:textId="77777777" w:rsidR="007F7D04" w:rsidRDefault="007F7D04" w:rsidP="009B696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769431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C940BF" w14:textId="7B29B4BB" w:rsidR="007F7D04" w:rsidRDefault="007F7D04" w:rsidP="0060660C">
        <w:pPr>
          <w:pStyle w:val="Header"/>
          <w:spacing w:line="360" w:lineRule="auto"/>
          <w:ind w:firstLine="216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54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295621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3134E7" w14:textId="078ECC74" w:rsidR="007F7D04" w:rsidRPr="000F3B95" w:rsidRDefault="007F7D04" w:rsidP="000F3B9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54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CF7092D0"/>
    <w:lvl w:ilvl="0">
      <w:start w:val="1"/>
      <w:numFmt w:val="none"/>
      <w:pStyle w:val="Heading1"/>
      <w:suff w:val="nothing"/>
      <w:lvlText w:val=""/>
      <w:lvlJc w:val="left"/>
    </w:lvl>
    <w:lvl w:ilvl="1">
      <w:start w:val="1"/>
      <w:numFmt w:val="decimal"/>
      <w:pStyle w:val="Heading2"/>
      <w:lvlText w:val="%2."/>
      <w:legacy w:legacy="1" w:legacySpace="288" w:legacyIndent="0"/>
      <w:lvlJc w:val="left"/>
      <w:pPr>
        <w:ind w:left="0" w:firstLine="0"/>
      </w:pPr>
    </w:lvl>
    <w:lvl w:ilvl="2">
      <w:start w:val="1"/>
      <w:numFmt w:val="decimal"/>
      <w:pStyle w:val="Heading3"/>
      <w:lvlText w:val="%2.%3"/>
      <w:legacy w:legacy="1" w:legacySpace="288" w:legacyIndent="0"/>
      <w:lvlJc w:val="left"/>
      <w:pPr>
        <w:ind w:left="270" w:firstLine="0"/>
      </w:pPr>
    </w:lvl>
    <w:lvl w:ilvl="3">
      <w:start w:val="1"/>
      <w:numFmt w:val="decimal"/>
      <w:pStyle w:val="Heading4"/>
      <w:lvlText w:val="%2.%3.%4"/>
      <w:legacy w:legacy="1" w:legacySpace="288" w:legacyIndent="0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 w15:restartNumberingAfterBreak="0">
    <w:nsid w:val="74EB2925"/>
    <w:multiLevelType w:val="multilevel"/>
    <w:tmpl w:val="C6DA2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attachedTemplate r:id="rId1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A1B"/>
    <w:rsid w:val="000004C1"/>
    <w:rsid w:val="00000F51"/>
    <w:rsid w:val="00000FF4"/>
    <w:rsid w:val="00001554"/>
    <w:rsid w:val="00001F19"/>
    <w:rsid w:val="00002840"/>
    <w:rsid w:val="000028EE"/>
    <w:rsid w:val="000030D3"/>
    <w:rsid w:val="00003975"/>
    <w:rsid w:val="00006560"/>
    <w:rsid w:val="000069F7"/>
    <w:rsid w:val="000070F6"/>
    <w:rsid w:val="00010A9E"/>
    <w:rsid w:val="000122D8"/>
    <w:rsid w:val="00012BB3"/>
    <w:rsid w:val="00013307"/>
    <w:rsid w:val="00014A9B"/>
    <w:rsid w:val="0001674B"/>
    <w:rsid w:val="0001686C"/>
    <w:rsid w:val="000175AD"/>
    <w:rsid w:val="00017A7C"/>
    <w:rsid w:val="00017B4B"/>
    <w:rsid w:val="00017F61"/>
    <w:rsid w:val="00021460"/>
    <w:rsid w:val="00021C0F"/>
    <w:rsid w:val="00023216"/>
    <w:rsid w:val="00023332"/>
    <w:rsid w:val="00023949"/>
    <w:rsid w:val="00025054"/>
    <w:rsid w:val="00026567"/>
    <w:rsid w:val="000269F8"/>
    <w:rsid w:val="00027530"/>
    <w:rsid w:val="00027811"/>
    <w:rsid w:val="00027CBA"/>
    <w:rsid w:val="00030506"/>
    <w:rsid w:val="000306B3"/>
    <w:rsid w:val="0003100A"/>
    <w:rsid w:val="00031E73"/>
    <w:rsid w:val="000322E7"/>
    <w:rsid w:val="00032446"/>
    <w:rsid w:val="0003274F"/>
    <w:rsid w:val="000329D5"/>
    <w:rsid w:val="000335C3"/>
    <w:rsid w:val="00033BC7"/>
    <w:rsid w:val="0003481D"/>
    <w:rsid w:val="00035316"/>
    <w:rsid w:val="00036682"/>
    <w:rsid w:val="000376B2"/>
    <w:rsid w:val="00037F19"/>
    <w:rsid w:val="00041CE0"/>
    <w:rsid w:val="000420C6"/>
    <w:rsid w:val="00043781"/>
    <w:rsid w:val="000449A2"/>
    <w:rsid w:val="000455FC"/>
    <w:rsid w:val="00045997"/>
    <w:rsid w:val="00045BDB"/>
    <w:rsid w:val="000464B7"/>
    <w:rsid w:val="00046C07"/>
    <w:rsid w:val="00047AE5"/>
    <w:rsid w:val="00050473"/>
    <w:rsid w:val="000509DE"/>
    <w:rsid w:val="00051FA9"/>
    <w:rsid w:val="000534DF"/>
    <w:rsid w:val="00053516"/>
    <w:rsid w:val="00053FF8"/>
    <w:rsid w:val="00054DCB"/>
    <w:rsid w:val="00054F5F"/>
    <w:rsid w:val="000565EE"/>
    <w:rsid w:val="000573ED"/>
    <w:rsid w:val="00060154"/>
    <w:rsid w:val="0006038B"/>
    <w:rsid w:val="00061282"/>
    <w:rsid w:val="0006303E"/>
    <w:rsid w:val="000640AA"/>
    <w:rsid w:val="00064DE0"/>
    <w:rsid w:val="000651AE"/>
    <w:rsid w:val="00067AE1"/>
    <w:rsid w:val="00067AEC"/>
    <w:rsid w:val="00070236"/>
    <w:rsid w:val="00070FEA"/>
    <w:rsid w:val="00071843"/>
    <w:rsid w:val="00071C27"/>
    <w:rsid w:val="00072CF5"/>
    <w:rsid w:val="00073C7C"/>
    <w:rsid w:val="00074A9D"/>
    <w:rsid w:val="00074D08"/>
    <w:rsid w:val="00074F1F"/>
    <w:rsid w:val="000759FD"/>
    <w:rsid w:val="00076007"/>
    <w:rsid w:val="000767AC"/>
    <w:rsid w:val="00080069"/>
    <w:rsid w:val="00080AF4"/>
    <w:rsid w:val="00080B03"/>
    <w:rsid w:val="00081076"/>
    <w:rsid w:val="00081159"/>
    <w:rsid w:val="00085C01"/>
    <w:rsid w:val="000865CC"/>
    <w:rsid w:val="00086D16"/>
    <w:rsid w:val="000870A2"/>
    <w:rsid w:val="000874E5"/>
    <w:rsid w:val="00087D47"/>
    <w:rsid w:val="00087F71"/>
    <w:rsid w:val="000902A7"/>
    <w:rsid w:val="0009173B"/>
    <w:rsid w:val="00093FCA"/>
    <w:rsid w:val="000941EF"/>
    <w:rsid w:val="00094913"/>
    <w:rsid w:val="00096A4A"/>
    <w:rsid w:val="00096CFA"/>
    <w:rsid w:val="00097345"/>
    <w:rsid w:val="000A0101"/>
    <w:rsid w:val="000A073A"/>
    <w:rsid w:val="000A0BA3"/>
    <w:rsid w:val="000A0CC9"/>
    <w:rsid w:val="000A10D3"/>
    <w:rsid w:val="000A14D1"/>
    <w:rsid w:val="000A2F70"/>
    <w:rsid w:val="000A2FC3"/>
    <w:rsid w:val="000A3906"/>
    <w:rsid w:val="000A45C0"/>
    <w:rsid w:val="000A49DE"/>
    <w:rsid w:val="000A53A4"/>
    <w:rsid w:val="000A55AC"/>
    <w:rsid w:val="000A58A5"/>
    <w:rsid w:val="000A5CA9"/>
    <w:rsid w:val="000A6FAB"/>
    <w:rsid w:val="000B14FD"/>
    <w:rsid w:val="000B4DB6"/>
    <w:rsid w:val="000B5F50"/>
    <w:rsid w:val="000B656A"/>
    <w:rsid w:val="000B6967"/>
    <w:rsid w:val="000B69A7"/>
    <w:rsid w:val="000B6C51"/>
    <w:rsid w:val="000C01DC"/>
    <w:rsid w:val="000C0518"/>
    <w:rsid w:val="000C0F2D"/>
    <w:rsid w:val="000C17FD"/>
    <w:rsid w:val="000C20D0"/>
    <w:rsid w:val="000C2936"/>
    <w:rsid w:val="000C2CC6"/>
    <w:rsid w:val="000C3742"/>
    <w:rsid w:val="000C3F80"/>
    <w:rsid w:val="000C402D"/>
    <w:rsid w:val="000C4A1B"/>
    <w:rsid w:val="000C5087"/>
    <w:rsid w:val="000C5A7D"/>
    <w:rsid w:val="000C5F20"/>
    <w:rsid w:val="000C6F45"/>
    <w:rsid w:val="000C7BA6"/>
    <w:rsid w:val="000C7CF5"/>
    <w:rsid w:val="000C7DEB"/>
    <w:rsid w:val="000D05E0"/>
    <w:rsid w:val="000D253D"/>
    <w:rsid w:val="000D4BDF"/>
    <w:rsid w:val="000D70CC"/>
    <w:rsid w:val="000E1227"/>
    <w:rsid w:val="000E1D4C"/>
    <w:rsid w:val="000E21C7"/>
    <w:rsid w:val="000E2802"/>
    <w:rsid w:val="000E2DFF"/>
    <w:rsid w:val="000E3F5D"/>
    <w:rsid w:val="000E4EC2"/>
    <w:rsid w:val="000E65E3"/>
    <w:rsid w:val="000E698A"/>
    <w:rsid w:val="000E6A45"/>
    <w:rsid w:val="000E6E4D"/>
    <w:rsid w:val="000E6E5E"/>
    <w:rsid w:val="000E7446"/>
    <w:rsid w:val="000E74D6"/>
    <w:rsid w:val="000F0607"/>
    <w:rsid w:val="000F0B2E"/>
    <w:rsid w:val="000F0F54"/>
    <w:rsid w:val="000F13A0"/>
    <w:rsid w:val="000F2C17"/>
    <w:rsid w:val="000F3B95"/>
    <w:rsid w:val="000F47AF"/>
    <w:rsid w:val="000F5AD8"/>
    <w:rsid w:val="000F61E4"/>
    <w:rsid w:val="000F641C"/>
    <w:rsid w:val="00100878"/>
    <w:rsid w:val="001020E5"/>
    <w:rsid w:val="001031A4"/>
    <w:rsid w:val="00103964"/>
    <w:rsid w:val="001041E0"/>
    <w:rsid w:val="001047BF"/>
    <w:rsid w:val="001050B5"/>
    <w:rsid w:val="00105CD9"/>
    <w:rsid w:val="00105CE1"/>
    <w:rsid w:val="00106974"/>
    <w:rsid w:val="00106E5A"/>
    <w:rsid w:val="00107C45"/>
    <w:rsid w:val="001110B6"/>
    <w:rsid w:val="0011110B"/>
    <w:rsid w:val="001136B4"/>
    <w:rsid w:val="00113D26"/>
    <w:rsid w:val="00114EE7"/>
    <w:rsid w:val="00115778"/>
    <w:rsid w:val="00116F9B"/>
    <w:rsid w:val="001222C0"/>
    <w:rsid w:val="00122430"/>
    <w:rsid w:val="0012300A"/>
    <w:rsid w:val="001232A6"/>
    <w:rsid w:val="00123826"/>
    <w:rsid w:val="00124A10"/>
    <w:rsid w:val="00124D71"/>
    <w:rsid w:val="00126C73"/>
    <w:rsid w:val="00127124"/>
    <w:rsid w:val="00127258"/>
    <w:rsid w:val="00127C2D"/>
    <w:rsid w:val="00130402"/>
    <w:rsid w:val="00130A54"/>
    <w:rsid w:val="00130B44"/>
    <w:rsid w:val="00130C59"/>
    <w:rsid w:val="00131A38"/>
    <w:rsid w:val="00131FC5"/>
    <w:rsid w:val="00132CE6"/>
    <w:rsid w:val="001340C4"/>
    <w:rsid w:val="00134FBF"/>
    <w:rsid w:val="001360DA"/>
    <w:rsid w:val="0013661A"/>
    <w:rsid w:val="00140972"/>
    <w:rsid w:val="00140CE6"/>
    <w:rsid w:val="00141450"/>
    <w:rsid w:val="001426BA"/>
    <w:rsid w:val="0014479C"/>
    <w:rsid w:val="001453BC"/>
    <w:rsid w:val="0014605B"/>
    <w:rsid w:val="001463FF"/>
    <w:rsid w:val="00146AA1"/>
    <w:rsid w:val="00146CF5"/>
    <w:rsid w:val="00146D4E"/>
    <w:rsid w:val="00147298"/>
    <w:rsid w:val="00147814"/>
    <w:rsid w:val="00152DD6"/>
    <w:rsid w:val="00153B9A"/>
    <w:rsid w:val="00154670"/>
    <w:rsid w:val="00155BE1"/>
    <w:rsid w:val="00155CD5"/>
    <w:rsid w:val="00155D4C"/>
    <w:rsid w:val="00155DA1"/>
    <w:rsid w:val="00156612"/>
    <w:rsid w:val="00157856"/>
    <w:rsid w:val="00157ADB"/>
    <w:rsid w:val="00157FD0"/>
    <w:rsid w:val="00161B40"/>
    <w:rsid w:val="00162FAF"/>
    <w:rsid w:val="00163E55"/>
    <w:rsid w:val="00163FC4"/>
    <w:rsid w:val="00164F80"/>
    <w:rsid w:val="0016559A"/>
    <w:rsid w:val="00165623"/>
    <w:rsid w:val="00165DA3"/>
    <w:rsid w:val="00166088"/>
    <w:rsid w:val="00167955"/>
    <w:rsid w:val="00167CF7"/>
    <w:rsid w:val="001703F7"/>
    <w:rsid w:val="00170A72"/>
    <w:rsid w:val="00170E6E"/>
    <w:rsid w:val="00171946"/>
    <w:rsid w:val="00171F2F"/>
    <w:rsid w:val="00173502"/>
    <w:rsid w:val="001743CC"/>
    <w:rsid w:val="001746DD"/>
    <w:rsid w:val="0017653F"/>
    <w:rsid w:val="0017771A"/>
    <w:rsid w:val="00180984"/>
    <w:rsid w:val="00180A31"/>
    <w:rsid w:val="00181CEE"/>
    <w:rsid w:val="00181EDE"/>
    <w:rsid w:val="00183DB5"/>
    <w:rsid w:val="00184676"/>
    <w:rsid w:val="00190286"/>
    <w:rsid w:val="001909C6"/>
    <w:rsid w:val="001920C0"/>
    <w:rsid w:val="0019348B"/>
    <w:rsid w:val="00193BC9"/>
    <w:rsid w:val="00194066"/>
    <w:rsid w:val="00194476"/>
    <w:rsid w:val="001956DB"/>
    <w:rsid w:val="001961E1"/>
    <w:rsid w:val="001964C5"/>
    <w:rsid w:val="001A1BD2"/>
    <w:rsid w:val="001A282A"/>
    <w:rsid w:val="001A3408"/>
    <w:rsid w:val="001A36EA"/>
    <w:rsid w:val="001A376A"/>
    <w:rsid w:val="001A4CFC"/>
    <w:rsid w:val="001A4FD1"/>
    <w:rsid w:val="001A693A"/>
    <w:rsid w:val="001A6C3C"/>
    <w:rsid w:val="001A77B5"/>
    <w:rsid w:val="001B0F8F"/>
    <w:rsid w:val="001B205F"/>
    <w:rsid w:val="001B246F"/>
    <w:rsid w:val="001B2AB3"/>
    <w:rsid w:val="001B2ECE"/>
    <w:rsid w:val="001B3B4E"/>
    <w:rsid w:val="001B3BDA"/>
    <w:rsid w:val="001B3D62"/>
    <w:rsid w:val="001B631D"/>
    <w:rsid w:val="001B64D2"/>
    <w:rsid w:val="001B68C1"/>
    <w:rsid w:val="001B6E12"/>
    <w:rsid w:val="001B6FC6"/>
    <w:rsid w:val="001B74E5"/>
    <w:rsid w:val="001B7979"/>
    <w:rsid w:val="001C09E9"/>
    <w:rsid w:val="001C0E96"/>
    <w:rsid w:val="001C142B"/>
    <w:rsid w:val="001C19D5"/>
    <w:rsid w:val="001C3383"/>
    <w:rsid w:val="001C3B73"/>
    <w:rsid w:val="001C3F07"/>
    <w:rsid w:val="001C4A32"/>
    <w:rsid w:val="001C4A54"/>
    <w:rsid w:val="001C4B24"/>
    <w:rsid w:val="001C4F7C"/>
    <w:rsid w:val="001C52A2"/>
    <w:rsid w:val="001C580F"/>
    <w:rsid w:val="001C6505"/>
    <w:rsid w:val="001C72E5"/>
    <w:rsid w:val="001C733C"/>
    <w:rsid w:val="001D1336"/>
    <w:rsid w:val="001D1A6F"/>
    <w:rsid w:val="001D21EC"/>
    <w:rsid w:val="001D24EE"/>
    <w:rsid w:val="001D2B2E"/>
    <w:rsid w:val="001D2F03"/>
    <w:rsid w:val="001D3008"/>
    <w:rsid w:val="001D329C"/>
    <w:rsid w:val="001D477F"/>
    <w:rsid w:val="001D6330"/>
    <w:rsid w:val="001D6440"/>
    <w:rsid w:val="001D7BF3"/>
    <w:rsid w:val="001D7D2A"/>
    <w:rsid w:val="001E0781"/>
    <w:rsid w:val="001E1046"/>
    <w:rsid w:val="001E27BB"/>
    <w:rsid w:val="001E2997"/>
    <w:rsid w:val="001E2A98"/>
    <w:rsid w:val="001E2BD3"/>
    <w:rsid w:val="001E3241"/>
    <w:rsid w:val="001E32EE"/>
    <w:rsid w:val="001E3D7B"/>
    <w:rsid w:val="001E4440"/>
    <w:rsid w:val="001E5F84"/>
    <w:rsid w:val="001E61FB"/>
    <w:rsid w:val="001E645E"/>
    <w:rsid w:val="001E70CB"/>
    <w:rsid w:val="001E7140"/>
    <w:rsid w:val="001F1390"/>
    <w:rsid w:val="001F1E9D"/>
    <w:rsid w:val="001F2716"/>
    <w:rsid w:val="001F2944"/>
    <w:rsid w:val="001F2A44"/>
    <w:rsid w:val="001F4084"/>
    <w:rsid w:val="001F4195"/>
    <w:rsid w:val="001F5EB7"/>
    <w:rsid w:val="001F7B94"/>
    <w:rsid w:val="00201853"/>
    <w:rsid w:val="00201D55"/>
    <w:rsid w:val="002035A1"/>
    <w:rsid w:val="00203B4D"/>
    <w:rsid w:val="00204A61"/>
    <w:rsid w:val="00205031"/>
    <w:rsid w:val="00205559"/>
    <w:rsid w:val="00205B21"/>
    <w:rsid w:val="00206D4F"/>
    <w:rsid w:val="0020754D"/>
    <w:rsid w:val="00211257"/>
    <w:rsid w:val="00211748"/>
    <w:rsid w:val="0021240E"/>
    <w:rsid w:val="00212C62"/>
    <w:rsid w:val="002139EF"/>
    <w:rsid w:val="00213E6B"/>
    <w:rsid w:val="00216109"/>
    <w:rsid w:val="0021623D"/>
    <w:rsid w:val="002167BB"/>
    <w:rsid w:val="002205DC"/>
    <w:rsid w:val="00220C71"/>
    <w:rsid w:val="00221D11"/>
    <w:rsid w:val="0022206E"/>
    <w:rsid w:val="002223AB"/>
    <w:rsid w:val="00222A10"/>
    <w:rsid w:val="00222A6F"/>
    <w:rsid w:val="00222C0B"/>
    <w:rsid w:val="00222E81"/>
    <w:rsid w:val="00223BBF"/>
    <w:rsid w:val="00224658"/>
    <w:rsid w:val="00224A39"/>
    <w:rsid w:val="002252B2"/>
    <w:rsid w:val="00225554"/>
    <w:rsid w:val="002268F8"/>
    <w:rsid w:val="00226915"/>
    <w:rsid w:val="00226D55"/>
    <w:rsid w:val="00227139"/>
    <w:rsid w:val="0022740A"/>
    <w:rsid w:val="00227FAA"/>
    <w:rsid w:val="00230B5E"/>
    <w:rsid w:val="00231D8E"/>
    <w:rsid w:val="00231DF5"/>
    <w:rsid w:val="00232B6A"/>
    <w:rsid w:val="0023397C"/>
    <w:rsid w:val="00233B5A"/>
    <w:rsid w:val="002349F7"/>
    <w:rsid w:val="00235329"/>
    <w:rsid w:val="00235EAE"/>
    <w:rsid w:val="00236797"/>
    <w:rsid w:val="0023686F"/>
    <w:rsid w:val="00236D13"/>
    <w:rsid w:val="002379AE"/>
    <w:rsid w:val="00240A53"/>
    <w:rsid w:val="0024337F"/>
    <w:rsid w:val="00244560"/>
    <w:rsid w:val="002449C0"/>
    <w:rsid w:val="002463EB"/>
    <w:rsid w:val="002469C3"/>
    <w:rsid w:val="00247843"/>
    <w:rsid w:val="002505E6"/>
    <w:rsid w:val="0025069D"/>
    <w:rsid w:val="00250B15"/>
    <w:rsid w:val="00251C0F"/>
    <w:rsid w:val="00251D40"/>
    <w:rsid w:val="00252BCD"/>
    <w:rsid w:val="002535FE"/>
    <w:rsid w:val="00253690"/>
    <w:rsid w:val="00253D6F"/>
    <w:rsid w:val="00254612"/>
    <w:rsid w:val="0025481B"/>
    <w:rsid w:val="00256758"/>
    <w:rsid w:val="00257E4C"/>
    <w:rsid w:val="00260180"/>
    <w:rsid w:val="00261B38"/>
    <w:rsid w:val="00261F98"/>
    <w:rsid w:val="00262224"/>
    <w:rsid w:val="0026251B"/>
    <w:rsid w:val="0026357B"/>
    <w:rsid w:val="0026399F"/>
    <w:rsid w:val="0026448C"/>
    <w:rsid w:val="0026493F"/>
    <w:rsid w:val="00265F25"/>
    <w:rsid w:val="002672FD"/>
    <w:rsid w:val="00267C4F"/>
    <w:rsid w:val="00267DD7"/>
    <w:rsid w:val="00270959"/>
    <w:rsid w:val="002711B0"/>
    <w:rsid w:val="0027285A"/>
    <w:rsid w:val="00272BB1"/>
    <w:rsid w:val="00272F07"/>
    <w:rsid w:val="0027356D"/>
    <w:rsid w:val="002739B1"/>
    <w:rsid w:val="00273A7A"/>
    <w:rsid w:val="002754E2"/>
    <w:rsid w:val="0027552F"/>
    <w:rsid w:val="00275826"/>
    <w:rsid w:val="00275B8C"/>
    <w:rsid w:val="00276263"/>
    <w:rsid w:val="00276915"/>
    <w:rsid w:val="00276CE2"/>
    <w:rsid w:val="002777CB"/>
    <w:rsid w:val="002809D9"/>
    <w:rsid w:val="00280AE1"/>
    <w:rsid w:val="00281A1E"/>
    <w:rsid w:val="00281D29"/>
    <w:rsid w:val="00282782"/>
    <w:rsid w:val="00282F8C"/>
    <w:rsid w:val="00284D2D"/>
    <w:rsid w:val="00285295"/>
    <w:rsid w:val="00285D8C"/>
    <w:rsid w:val="002862C8"/>
    <w:rsid w:val="002864A2"/>
    <w:rsid w:val="002872A4"/>
    <w:rsid w:val="00287F69"/>
    <w:rsid w:val="00290E0C"/>
    <w:rsid w:val="00290F34"/>
    <w:rsid w:val="002918F7"/>
    <w:rsid w:val="00291A17"/>
    <w:rsid w:val="0029327F"/>
    <w:rsid w:val="002939B1"/>
    <w:rsid w:val="0029697B"/>
    <w:rsid w:val="002A0019"/>
    <w:rsid w:val="002A16E7"/>
    <w:rsid w:val="002A17A6"/>
    <w:rsid w:val="002A2485"/>
    <w:rsid w:val="002A3E4B"/>
    <w:rsid w:val="002A5253"/>
    <w:rsid w:val="002A6E4A"/>
    <w:rsid w:val="002B03E6"/>
    <w:rsid w:val="002B07A0"/>
    <w:rsid w:val="002B0D52"/>
    <w:rsid w:val="002B0E6C"/>
    <w:rsid w:val="002B2F62"/>
    <w:rsid w:val="002B3388"/>
    <w:rsid w:val="002B3D93"/>
    <w:rsid w:val="002B3DEA"/>
    <w:rsid w:val="002B488D"/>
    <w:rsid w:val="002B4E26"/>
    <w:rsid w:val="002B539D"/>
    <w:rsid w:val="002B5CDB"/>
    <w:rsid w:val="002B69CF"/>
    <w:rsid w:val="002B7100"/>
    <w:rsid w:val="002B75FA"/>
    <w:rsid w:val="002C034C"/>
    <w:rsid w:val="002C1050"/>
    <w:rsid w:val="002C1176"/>
    <w:rsid w:val="002C1790"/>
    <w:rsid w:val="002C1B7F"/>
    <w:rsid w:val="002C37F4"/>
    <w:rsid w:val="002C3D67"/>
    <w:rsid w:val="002C53BC"/>
    <w:rsid w:val="002C7A73"/>
    <w:rsid w:val="002C7AED"/>
    <w:rsid w:val="002D1664"/>
    <w:rsid w:val="002D2CA2"/>
    <w:rsid w:val="002D3F88"/>
    <w:rsid w:val="002D417D"/>
    <w:rsid w:val="002D465D"/>
    <w:rsid w:val="002D5753"/>
    <w:rsid w:val="002D64A1"/>
    <w:rsid w:val="002D69F1"/>
    <w:rsid w:val="002D6EA9"/>
    <w:rsid w:val="002D7BAC"/>
    <w:rsid w:val="002D7EC9"/>
    <w:rsid w:val="002E08D3"/>
    <w:rsid w:val="002E09D4"/>
    <w:rsid w:val="002E0EDF"/>
    <w:rsid w:val="002E1C21"/>
    <w:rsid w:val="002E26B1"/>
    <w:rsid w:val="002E28B6"/>
    <w:rsid w:val="002E2A4B"/>
    <w:rsid w:val="002E2BFC"/>
    <w:rsid w:val="002E33AD"/>
    <w:rsid w:val="002E3658"/>
    <w:rsid w:val="002E36CD"/>
    <w:rsid w:val="002E3A88"/>
    <w:rsid w:val="002E404D"/>
    <w:rsid w:val="002E43F0"/>
    <w:rsid w:val="002E4CE8"/>
    <w:rsid w:val="002E4E70"/>
    <w:rsid w:val="002F078A"/>
    <w:rsid w:val="002F094B"/>
    <w:rsid w:val="002F1FD0"/>
    <w:rsid w:val="002F23B8"/>
    <w:rsid w:val="002F319F"/>
    <w:rsid w:val="002F4B0D"/>
    <w:rsid w:val="002F618B"/>
    <w:rsid w:val="002F6DFF"/>
    <w:rsid w:val="002F7CE9"/>
    <w:rsid w:val="00300136"/>
    <w:rsid w:val="00301237"/>
    <w:rsid w:val="00301B03"/>
    <w:rsid w:val="00302FA5"/>
    <w:rsid w:val="003034B6"/>
    <w:rsid w:val="00303CA7"/>
    <w:rsid w:val="003051B3"/>
    <w:rsid w:val="0030536C"/>
    <w:rsid w:val="003054F8"/>
    <w:rsid w:val="003055C5"/>
    <w:rsid w:val="003101F4"/>
    <w:rsid w:val="003116E1"/>
    <w:rsid w:val="00312519"/>
    <w:rsid w:val="00313709"/>
    <w:rsid w:val="0031651C"/>
    <w:rsid w:val="0031668E"/>
    <w:rsid w:val="00316F3F"/>
    <w:rsid w:val="00317B59"/>
    <w:rsid w:val="003210FB"/>
    <w:rsid w:val="0032155B"/>
    <w:rsid w:val="003225D6"/>
    <w:rsid w:val="003227D3"/>
    <w:rsid w:val="003229DF"/>
    <w:rsid w:val="003234C5"/>
    <w:rsid w:val="00323D5E"/>
    <w:rsid w:val="0032453D"/>
    <w:rsid w:val="003272BF"/>
    <w:rsid w:val="00330768"/>
    <w:rsid w:val="00330BA0"/>
    <w:rsid w:val="003314DD"/>
    <w:rsid w:val="0033417F"/>
    <w:rsid w:val="0033441E"/>
    <w:rsid w:val="00334803"/>
    <w:rsid w:val="00336BBB"/>
    <w:rsid w:val="003372CA"/>
    <w:rsid w:val="0034016D"/>
    <w:rsid w:val="00340201"/>
    <w:rsid w:val="0034127D"/>
    <w:rsid w:val="003416D2"/>
    <w:rsid w:val="0034239C"/>
    <w:rsid w:val="003426F3"/>
    <w:rsid w:val="00343B97"/>
    <w:rsid w:val="00343EEB"/>
    <w:rsid w:val="003452A6"/>
    <w:rsid w:val="00345905"/>
    <w:rsid w:val="00345F98"/>
    <w:rsid w:val="0034665F"/>
    <w:rsid w:val="0034698B"/>
    <w:rsid w:val="0034726A"/>
    <w:rsid w:val="00350C86"/>
    <w:rsid w:val="00351178"/>
    <w:rsid w:val="003517A0"/>
    <w:rsid w:val="00352556"/>
    <w:rsid w:val="0035302E"/>
    <w:rsid w:val="0035330E"/>
    <w:rsid w:val="00353D38"/>
    <w:rsid w:val="003542C3"/>
    <w:rsid w:val="003547D2"/>
    <w:rsid w:val="0035581F"/>
    <w:rsid w:val="003559C4"/>
    <w:rsid w:val="003561F2"/>
    <w:rsid w:val="003564EE"/>
    <w:rsid w:val="00356787"/>
    <w:rsid w:val="00356C63"/>
    <w:rsid w:val="00356F8A"/>
    <w:rsid w:val="0035702A"/>
    <w:rsid w:val="003609A0"/>
    <w:rsid w:val="00360C65"/>
    <w:rsid w:val="003611D4"/>
    <w:rsid w:val="00362353"/>
    <w:rsid w:val="00362C45"/>
    <w:rsid w:val="00362C8B"/>
    <w:rsid w:val="003648D8"/>
    <w:rsid w:val="0036500B"/>
    <w:rsid w:val="003652B2"/>
    <w:rsid w:val="003667FD"/>
    <w:rsid w:val="00370BFA"/>
    <w:rsid w:val="00371C30"/>
    <w:rsid w:val="003722FD"/>
    <w:rsid w:val="00372BA7"/>
    <w:rsid w:val="00373221"/>
    <w:rsid w:val="003739F7"/>
    <w:rsid w:val="0037451E"/>
    <w:rsid w:val="0037538A"/>
    <w:rsid w:val="00377153"/>
    <w:rsid w:val="003809AB"/>
    <w:rsid w:val="00381CA3"/>
    <w:rsid w:val="00382D14"/>
    <w:rsid w:val="003833E9"/>
    <w:rsid w:val="00386A90"/>
    <w:rsid w:val="00386CB3"/>
    <w:rsid w:val="003875C7"/>
    <w:rsid w:val="003917B5"/>
    <w:rsid w:val="003922F1"/>
    <w:rsid w:val="00392931"/>
    <w:rsid w:val="00395F99"/>
    <w:rsid w:val="00396523"/>
    <w:rsid w:val="0039714C"/>
    <w:rsid w:val="00397D88"/>
    <w:rsid w:val="003A0D9E"/>
    <w:rsid w:val="003A1459"/>
    <w:rsid w:val="003A188F"/>
    <w:rsid w:val="003A198B"/>
    <w:rsid w:val="003A1A97"/>
    <w:rsid w:val="003A28A8"/>
    <w:rsid w:val="003A3806"/>
    <w:rsid w:val="003A3AE7"/>
    <w:rsid w:val="003A5446"/>
    <w:rsid w:val="003A59D4"/>
    <w:rsid w:val="003A5E55"/>
    <w:rsid w:val="003A664A"/>
    <w:rsid w:val="003A774E"/>
    <w:rsid w:val="003B062B"/>
    <w:rsid w:val="003B273D"/>
    <w:rsid w:val="003B3668"/>
    <w:rsid w:val="003B3A0E"/>
    <w:rsid w:val="003B3F6C"/>
    <w:rsid w:val="003B48E9"/>
    <w:rsid w:val="003B4BF3"/>
    <w:rsid w:val="003B50B7"/>
    <w:rsid w:val="003B7475"/>
    <w:rsid w:val="003B7890"/>
    <w:rsid w:val="003C06D4"/>
    <w:rsid w:val="003C11F6"/>
    <w:rsid w:val="003C17B3"/>
    <w:rsid w:val="003C22D2"/>
    <w:rsid w:val="003C35F5"/>
    <w:rsid w:val="003C3ABF"/>
    <w:rsid w:val="003C43B7"/>
    <w:rsid w:val="003C5030"/>
    <w:rsid w:val="003C5A1F"/>
    <w:rsid w:val="003C5C55"/>
    <w:rsid w:val="003C5D96"/>
    <w:rsid w:val="003C634E"/>
    <w:rsid w:val="003C67A4"/>
    <w:rsid w:val="003C6830"/>
    <w:rsid w:val="003C69B5"/>
    <w:rsid w:val="003C6A89"/>
    <w:rsid w:val="003C6ACC"/>
    <w:rsid w:val="003C70C1"/>
    <w:rsid w:val="003D0A2C"/>
    <w:rsid w:val="003D0AB1"/>
    <w:rsid w:val="003D21A0"/>
    <w:rsid w:val="003D3C2B"/>
    <w:rsid w:val="003D4301"/>
    <w:rsid w:val="003D4FE2"/>
    <w:rsid w:val="003D50D6"/>
    <w:rsid w:val="003D6996"/>
    <w:rsid w:val="003D7259"/>
    <w:rsid w:val="003D7661"/>
    <w:rsid w:val="003D7C54"/>
    <w:rsid w:val="003D7F6A"/>
    <w:rsid w:val="003E16B5"/>
    <w:rsid w:val="003E1792"/>
    <w:rsid w:val="003E1EE1"/>
    <w:rsid w:val="003E5E5F"/>
    <w:rsid w:val="003E61B9"/>
    <w:rsid w:val="003E6938"/>
    <w:rsid w:val="003E6DE2"/>
    <w:rsid w:val="003E7327"/>
    <w:rsid w:val="003F0791"/>
    <w:rsid w:val="003F1BCB"/>
    <w:rsid w:val="003F424B"/>
    <w:rsid w:val="003F6710"/>
    <w:rsid w:val="003F78A1"/>
    <w:rsid w:val="00400163"/>
    <w:rsid w:val="00401270"/>
    <w:rsid w:val="00401ED3"/>
    <w:rsid w:val="0040240A"/>
    <w:rsid w:val="00402466"/>
    <w:rsid w:val="00402AB1"/>
    <w:rsid w:val="004033D0"/>
    <w:rsid w:val="00403828"/>
    <w:rsid w:val="00404A95"/>
    <w:rsid w:val="00405139"/>
    <w:rsid w:val="00405425"/>
    <w:rsid w:val="00405543"/>
    <w:rsid w:val="00405FCB"/>
    <w:rsid w:val="00405FD1"/>
    <w:rsid w:val="00406771"/>
    <w:rsid w:val="004074B4"/>
    <w:rsid w:val="004078F8"/>
    <w:rsid w:val="0041008D"/>
    <w:rsid w:val="0041083D"/>
    <w:rsid w:val="00410FB7"/>
    <w:rsid w:val="004128AE"/>
    <w:rsid w:val="00412997"/>
    <w:rsid w:val="00413819"/>
    <w:rsid w:val="00413E6D"/>
    <w:rsid w:val="004148A6"/>
    <w:rsid w:val="004152BF"/>
    <w:rsid w:val="00415504"/>
    <w:rsid w:val="00416778"/>
    <w:rsid w:val="00420479"/>
    <w:rsid w:val="004204A8"/>
    <w:rsid w:val="0042124C"/>
    <w:rsid w:val="00421A99"/>
    <w:rsid w:val="00421AEE"/>
    <w:rsid w:val="00421B45"/>
    <w:rsid w:val="00421BAD"/>
    <w:rsid w:val="004223CE"/>
    <w:rsid w:val="00422580"/>
    <w:rsid w:val="00422A8C"/>
    <w:rsid w:val="004230AE"/>
    <w:rsid w:val="004231AE"/>
    <w:rsid w:val="00423234"/>
    <w:rsid w:val="00423425"/>
    <w:rsid w:val="00423F5F"/>
    <w:rsid w:val="00424069"/>
    <w:rsid w:val="00424080"/>
    <w:rsid w:val="004241B9"/>
    <w:rsid w:val="0042501E"/>
    <w:rsid w:val="00426790"/>
    <w:rsid w:val="00430695"/>
    <w:rsid w:val="00430FF7"/>
    <w:rsid w:val="00434282"/>
    <w:rsid w:val="004348FD"/>
    <w:rsid w:val="00434AF6"/>
    <w:rsid w:val="004368A5"/>
    <w:rsid w:val="00437D8F"/>
    <w:rsid w:val="00440133"/>
    <w:rsid w:val="0044051F"/>
    <w:rsid w:val="00440685"/>
    <w:rsid w:val="00440EB4"/>
    <w:rsid w:val="00441057"/>
    <w:rsid w:val="00442038"/>
    <w:rsid w:val="0044203E"/>
    <w:rsid w:val="0044253E"/>
    <w:rsid w:val="00443004"/>
    <w:rsid w:val="00444412"/>
    <w:rsid w:val="00444BBF"/>
    <w:rsid w:val="00444D2E"/>
    <w:rsid w:val="00444EC5"/>
    <w:rsid w:val="00445026"/>
    <w:rsid w:val="00445F4B"/>
    <w:rsid w:val="00446591"/>
    <w:rsid w:val="004475AF"/>
    <w:rsid w:val="0045163E"/>
    <w:rsid w:val="00452AEC"/>
    <w:rsid w:val="004539F1"/>
    <w:rsid w:val="00453F19"/>
    <w:rsid w:val="00455692"/>
    <w:rsid w:val="004604AC"/>
    <w:rsid w:val="00461614"/>
    <w:rsid w:val="00463870"/>
    <w:rsid w:val="00463B8E"/>
    <w:rsid w:val="00463E69"/>
    <w:rsid w:val="00463FA1"/>
    <w:rsid w:val="00465868"/>
    <w:rsid w:val="00465AE5"/>
    <w:rsid w:val="004667B4"/>
    <w:rsid w:val="004711A3"/>
    <w:rsid w:val="00473E85"/>
    <w:rsid w:val="0047415A"/>
    <w:rsid w:val="00475A50"/>
    <w:rsid w:val="0047601F"/>
    <w:rsid w:val="00476E36"/>
    <w:rsid w:val="00477582"/>
    <w:rsid w:val="004776C5"/>
    <w:rsid w:val="0047781A"/>
    <w:rsid w:val="00477AD5"/>
    <w:rsid w:val="00480638"/>
    <w:rsid w:val="00480933"/>
    <w:rsid w:val="0048114E"/>
    <w:rsid w:val="004845B6"/>
    <w:rsid w:val="0048480F"/>
    <w:rsid w:val="00485A8D"/>
    <w:rsid w:val="00485C37"/>
    <w:rsid w:val="0048651E"/>
    <w:rsid w:val="00486522"/>
    <w:rsid w:val="00486ACA"/>
    <w:rsid w:val="00486CA8"/>
    <w:rsid w:val="00487AA4"/>
    <w:rsid w:val="00487B15"/>
    <w:rsid w:val="00491479"/>
    <w:rsid w:val="0049576E"/>
    <w:rsid w:val="00496BBD"/>
    <w:rsid w:val="0049739C"/>
    <w:rsid w:val="0049764F"/>
    <w:rsid w:val="00497ABE"/>
    <w:rsid w:val="004A14A1"/>
    <w:rsid w:val="004A190D"/>
    <w:rsid w:val="004A1B83"/>
    <w:rsid w:val="004A1EFA"/>
    <w:rsid w:val="004A2C8F"/>
    <w:rsid w:val="004A35F1"/>
    <w:rsid w:val="004A3E2E"/>
    <w:rsid w:val="004A405A"/>
    <w:rsid w:val="004A473C"/>
    <w:rsid w:val="004A4A9C"/>
    <w:rsid w:val="004A5192"/>
    <w:rsid w:val="004A5680"/>
    <w:rsid w:val="004A73D3"/>
    <w:rsid w:val="004A76C4"/>
    <w:rsid w:val="004B00D7"/>
    <w:rsid w:val="004B0A66"/>
    <w:rsid w:val="004B0CDB"/>
    <w:rsid w:val="004B1D2E"/>
    <w:rsid w:val="004B2F02"/>
    <w:rsid w:val="004B383D"/>
    <w:rsid w:val="004B4B91"/>
    <w:rsid w:val="004B5EE3"/>
    <w:rsid w:val="004B62D1"/>
    <w:rsid w:val="004B7E57"/>
    <w:rsid w:val="004C14C1"/>
    <w:rsid w:val="004C2BB9"/>
    <w:rsid w:val="004C377C"/>
    <w:rsid w:val="004C50F9"/>
    <w:rsid w:val="004C5ADA"/>
    <w:rsid w:val="004C67D7"/>
    <w:rsid w:val="004C77A7"/>
    <w:rsid w:val="004D0882"/>
    <w:rsid w:val="004D0FFF"/>
    <w:rsid w:val="004D1567"/>
    <w:rsid w:val="004D2BB8"/>
    <w:rsid w:val="004D31D4"/>
    <w:rsid w:val="004D36BD"/>
    <w:rsid w:val="004D3CFB"/>
    <w:rsid w:val="004D4508"/>
    <w:rsid w:val="004D510F"/>
    <w:rsid w:val="004D5EF2"/>
    <w:rsid w:val="004D61B5"/>
    <w:rsid w:val="004D6237"/>
    <w:rsid w:val="004D62F8"/>
    <w:rsid w:val="004D7189"/>
    <w:rsid w:val="004D7431"/>
    <w:rsid w:val="004D7AF8"/>
    <w:rsid w:val="004E0AF1"/>
    <w:rsid w:val="004E22A2"/>
    <w:rsid w:val="004E2DD5"/>
    <w:rsid w:val="004E35F1"/>
    <w:rsid w:val="004E42E4"/>
    <w:rsid w:val="004E43CA"/>
    <w:rsid w:val="004E7FD1"/>
    <w:rsid w:val="004F0062"/>
    <w:rsid w:val="004F0424"/>
    <w:rsid w:val="004F0538"/>
    <w:rsid w:val="004F0C7D"/>
    <w:rsid w:val="004F0D03"/>
    <w:rsid w:val="004F27DE"/>
    <w:rsid w:val="004F2885"/>
    <w:rsid w:val="004F2E74"/>
    <w:rsid w:val="004F34EF"/>
    <w:rsid w:val="004F42D1"/>
    <w:rsid w:val="004F4F95"/>
    <w:rsid w:val="004F50A7"/>
    <w:rsid w:val="004F5CC2"/>
    <w:rsid w:val="004F6511"/>
    <w:rsid w:val="004F6886"/>
    <w:rsid w:val="004F6F20"/>
    <w:rsid w:val="004F71AC"/>
    <w:rsid w:val="004F74FC"/>
    <w:rsid w:val="004F76FF"/>
    <w:rsid w:val="004F7CE7"/>
    <w:rsid w:val="00502530"/>
    <w:rsid w:val="00503693"/>
    <w:rsid w:val="00503986"/>
    <w:rsid w:val="00505D78"/>
    <w:rsid w:val="00506E24"/>
    <w:rsid w:val="0050726E"/>
    <w:rsid w:val="00507FD0"/>
    <w:rsid w:val="00510744"/>
    <w:rsid w:val="00511051"/>
    <w:rsid w:val="0051138A"/>
    <w:rsid w:val="00512202"/>
    <w:rsid w:val="00512A7D"/>
    <w:rsid w:val="005137E6"/>
    <w:rsid w:val="00513938"/>
    <w:rsid w:val="00513E60"/>
    <w:rsid w:val="005146ED"/>
    <w:rsid w:val="00514945"/>
    <w:rsid w:val="0051562B"/>
    <w:rsid w:val="00515810"/>
    <w:rsid w:val="0051683A"/>
    <w:rsid w:val="00517060"/>
    <w:rsid w:val="0051749F"/>
    <w:rsid w:val="00517C59"/>
    <w:rsid w:val="00520CD7"/>
    <w:rsid w:val="0052265F"/>
    <w:rsid w:val="0052277E"/>
    <w:rsid w:val="005231EA"/>
    <w:rsid w:val="00524962"/>
    <w:rsid w:val="00525012"/>
    <w:rsid w:val="00526B6F"/>
    <w:rsid w:val="005273D1"/>
    <w:rsid w:val="00527819"/>
    <w:rsid w:val="00530021"/>
    <w:rsid w:val="0053027A"/>
    <w:rsid w:val="0053158E"/>
    <w:rsid w:val="00531A39"/>
    <w:rsid w:val="0053270E"/>
    <w:rsid w:val="00533238"/>
    <w:rsid w:val="00534250"/>
    <w:rsid w:val="0053449C"/>
    <w:rsid w:val="00535B4E"/>
    <w:rsid w:val="005377D8"/>
    <w:rsid w:val="00537A14"/>
    <w:rsid w:val="005406AA"/>
    <w:rsid w:val="00540740"/>
    <w:rsid w:val="0054266F"/>
    <w:rsid w:val="005426CB"/>
    <w:rsid w:val="00546C9A"/>
    <w:rsid w:val="00547318"/>
    <w:rsid w:val="0054788A"/>
    <w:rsid w:val="00550827"/>
    <w:rsid w:val="00552295"/>
    <w:rsid w:val="00552438"/>
    <w:rsid w:val="005532CC"/>
    <w:rsid w:val="0055348C"/>
    <w:rsid w:val="00553A3F"/>
    <w:rsid w:val="00553D19"/>
    <w:rsid w:val="0055447E"/>
    <w:rsid w:val="005544FA"/>
    <w:rsid w:val="00554D62"/>
    <w:rsid w:val="00555AF0"/>
    <w:rsid w:val="005563E3"/>
    <w:rsid w:val="005565CB"/>
    <w:rsid w:val="00556DB2"/>
    <w:rsid w:val="00556EEF"/>
    <w:rsid w:val="00557865"/>
    <w:rsid w:val="005616E8"/>
    <w:rsid w:val="00561791"/>
    <w:rsid w:val="0056251B"/>
    <w:rsid w:val="0056286D"/>
    <w:rsid w:val="00562894"/>
    <w:rsid w:val="00562C11"/>
    <w:rsid w:val="00562E04"/>
    <w:rsid w:val="00565CED"/>
    <w:rsid w:val="0056692A"/>
    <w:rsid w:val="00566ACC"/>
    <w:rsid w:val="00566C96"/>
    <w:rsid w:val="00570151"/>
    <w:rsid w:val="0057094B"/>
    <w:rsid w:val="00571385"/>
    <w:rsid w:val="00571795"/>
    <w:rsid w:val="005734B7"/>
    <w:rsid w:val="005738F4"/>
    <w:rsid w:val="00573CD5"/>
    <w:rsid w:val="0057479C"/>
    <w:rsid w:val="0057520A"/>
    <w:rsid w:val="005756AB"/>
    <w:rsid w:val="005760CB"/>
    <w:rsid w:val="0057628F"/>
    <w:rsid w:val="00576D2B"/>
    <w:rsid w:val="00576E86"/>
    <w:rsid w:val="00576F59"/>
    <w:rsid w:val="005801F9"/>
    <w:rsid w:val="00580947"/>
    <w:rsid w:val="00581049"/>
    <w:rsid w:val="00581281"/>
    <w:rsid w:val="00581397"/>
    <w:rsid w:val="00581C77"/>
    <w:rsid w:val="0058435C"/>
    <w:rsid w:val="005846B8"/>
    <w:rsid w:val="00584852"/>
    <w:rsid w:val="0058522D"/>
    <w:rsid w:val="005852B7"/>
    <w:rsid w:val="00586337"/>
    <w:rsid w:val="00586725"/>
    <w:rsid w:val="005867D4"/>
    <w:rsid w:val="005868E5"/>
    <w:rsid w:val="00586B6A"/>
    <w:rsid w:val="005909CD"/>
    <w:rsid w:val="00590D23"/>
    <w:rsid w:val="00591ECF"/>
    <w:rsid w:val="00592A9C"/>
    <w:rsid w:val="00593456"/>
    <w:rsid w:val="0059370F"/>
    <w:rsid w:val="00593CE0"/>
    <w:rsid w:val="00596ED6"/>
    <w:rsid w:val="005A091A"/>
    <w:rsid w:val="005A0DC4"/>
    <w:rsid w:val="005A1F37"/>
    <w:rsid w:val="005A22D5"/>
    <w:rsid w:val="005A2AB2"/>
    <w:rsid w:val="005A3C61"/>
    <w:rsid w:val="005A45F5"/>
    <w:rsid w:val="005A4670"/>
    <w:rsid w:val="005A49E4"/>
    <w:rsid w:val="005A648C"/>
    <w:rsid w:val="005B082C"/>
    <w:rsid w:val="005B0A15"/>
    <w:rsid w:val="005B2260"/>
    <w:rsid w:val="005B234E"/>
    <w:rsid w:val="005B26E4"/>
    <w:rsid w:val="005B29A8"/>
    <w:rsid w:val="005B2D83"/>
    <w:rsid w:val="005B2E77"/>
    <w:rsid w:val="005B43A2"/>
    <w:rsid w:val="005B47B3"/>
    <w:rsid w:val="005B558A"/>
    <w:rsid w:val="005B59D6"/>
    <w:rsid w:val="005B7583"/>
    <w:rsid w:val="005C01C0"/>
    <w:rsid w:val="005C0438"/>
    <w:rsid w:val="005C0B35"/>
    <w:rsid w:val="005C0F67"/>
    <w:rsid w:val="005C147C"/>
    <w:rsid w:val="005C1DAF"/>
    <w:rsid w:val="005C2805"/>
    <w:rsid w:val="005C2EC1"/>
    <w:rsid w:val="005C3419"/>
    <w:rsid w:val="005C4188"/>
    <w:rsid w:val="005C6289"/>
    <w:rsid w:val="005C671A"/>
    <w:rsid w:val="005C67BB"/>
    <w:rsid w:val="005D0413"/>
    <w:rsid w:val="005D0825"/>
    <w:rsid w:val="005D0953"/>
    <w:rsid w:val="005D0C0D"/>
    <w:rsid w:val="005D1A77"/>
    <w:rsid w:val="005D202C"/>
    <w:rsid w:val="005D250D"/>
    <w:rsid w:val="005D3F4C"/>
    <w:rsid w:val="005D3F50"/>
    <w:rsid w:val="005D4173"/>
    <w:rsid w:val="005D41F1"/>
    <w:rsid w:val="005D5AB8"/>
    <w:rsid w:val="005D5B6F"/>
    <w:rsid w:val="005D678D"/>
    <w:rsid w:val="005D67C3"/>
    <w:rsid w:val="005D6CB6"/>
    <w:rsid w:val="005D7536"/>
    <w:rsid w:val="005D764B"/>
    <w:rsid w:val="005D7BAC"/>
    <w:rsid w:val="005E0145"/>
    <w:rsid w:val="005E0764"/>
    <w:rsid w:val="005E196B"/>
    <w:rsid w:val="005E1EBB"/>
    <w:rsid w:val="005E2301"/>
    <w:rsid w:val="005E4205"/>
    <w:rsid w:val="005E6208"/>
    <w:rsid w:val="005E6B4A"/>
    <w:rsid w:val="005F1390"/>
    <w:rsid w:val="005F28DD"/>
    <w:rsid w:val="005F290F"/>
    <w:rsid w:val="005F2C11"/>
    <w:rsid w:val="005F2CC1"/>
    <w:rsid w:val="005F3B49"/>
    <w:rsid w:val="005F4665"/>
    <w:rsid w:val="005F59F1"/>
    <w:rsid w:val="005F67B0"/>
    <w:rsid w:val="005F6BC7"/>
    <w:rsid w:val="005F70FC"/>
    <w:rsid w:val="005F7233"/>
    <w:rsid w:val="005F7418"/>
    <w:rsid w:val="00600B8D"/>
    <w:rsid w:val="00600D80"/>
    <w:rsid w:val="00603BBA"/>
    <w:rsid w:val="00604A70"/>
    <w:rsid w:val="0060563C"/>
    <w:rsid w:val="0060660C"/>
    <w:rsid w:val="00606A08"/>
    <w:rsid w:val="00607067"/>
    <w:rsid w:val="006072BC"/>
    <w:rsid w:val="00607477"/>
    <w:rsid w:val="006074CD"/>
    <w:rsid w:val="00607D8A"/>
    <w:rsid w:val="006112B0"/>
    <w:rsid w:val="00614056"/>
    <w:rsid w:val="00614581"/>
    <w:rsid w:val="00614957"/>
    <w:rsid w:val="00614ACC"/>
    <w:rsid w:val="00614D79"/>
    <w:rsid w:val="00615249"/>
    <w:rsid w:val="006154E6"/>
    <w:rsid w:val="00616DDD"/>
    <w:rsid w:val="00617E64"/>
    <w:rsid w:val="0062172D"/>
    <w:rsid w:val="00621E97"/>
    <w:rsid w:val="00623B68"/>
    <w:rsid w:val="00624896"/>
    <w:rsid w:val="006248AB"/>
    <w:rsid w:val="00625094"/>
    <w:rsid w:val="00625EF5"/>
    <w:rsid w:val="006261D9"/>
    <w:rsid w:val="006274B0"/>
    <w:rsid w:val="0062782C"/>
    <w:rsid w:val="00627B09"/>
    <w:rsid w:val="006308B1"/>
    <w:rsid w:val="006310CE"/>
    <w:rsid w:val="0063162B"/>
    <w:rsid w:val="00631C2E"/>
    <w:rsid w:val="00631D8E"/>
    <w:rsid w:val="00631E35"/>
    <w:rsid w:val="00631EC3"/>
    <w:rsid w:val="00632065"/>
    <w:rsid w:val="006325F2"/>
    <w:rsid w:val="0063279C"/>
    <w:rsid w:val="00632FA4"/>
    <w:rsid w:val="00633708"/>
    <w:rsid w:val="006343A8"/>
    <w:rsid w:val="00634A12"/>
    <w:rsid w:val="00635237"/>
    <w:rsid w:val="006407A0"/>
    <w:rsid w:val="006416B9"/>
    <w:rsid w:val="00641830"/>
    <w:rsid w:val="006421F8"/>
    <w:rsid w:val="006424BE"/>
    <w:rsid w:val="00642E24"/>
    <w:rsid w:val="00643BF3"/>
    <w:rsid w:val="00643D75"/>
    <w:rsid w:val="0064557B"/>
    <w:rsid w:val="006463E4"/>
    <w:rsid w:val="00646779"/>
    <w:rsid w:val="0064688B"/>
    <w:rsid w:val="00647442"/>
    <w:rsid w:val="00647861"/>
    <w:rsid w:val="00647949"/>
    <w:rsid w:val="00650449"/>
    <w:rsid w:val="00650FF6"/>
    <w:rsid w:val="006516AF"/>
    <w:rsid w:val="0065240A"/>
    <w:rsid w:val="0065276E"/>
    <w:rsid w:val="00652B87"/>
    <w:rsid w:val="00653854"/>
    <w:rsid w:val="00654382"/>
    <w:rsid w:val="0065471D"/>
    <w:rsid w:val="00655F26"/>
    <w:rsid w:val="00657C53"/>
    <w:rsid w:val="00661013"/>
    <w:rsid w:val="006625E2"/>
    <w:rsid w:val="0066309F"/>
    <w:rsid w:val="00663FD0"/>
    <w:rsid w:val="00665578"/>
    <w:rsid w:val="00666F26"/>
    <w:rsid w:val="0066793E"/>
    <w:rsid w:val="00667B73"/>
    <w:rsid w:val="00667E59"/>
    <w:rsid w:val="006704D0"/>
    <w:rsid w:val="006709A3"/>
    <w:rsid w:val="006722DD"/>
    <w:rsid w:val="00673978"/>
    <w:rsid w:val="00673AA5"/>
    <w:rsid w:val="00674065"/>
    <w:rsid w:val="00674A84"/>
    <w:rsid w:val="00674CFB"/>
    <w:rsid w:val="0067569F"/>
    <w:rsid w:val="0067622F"/>
    <w:rsid w:val="00676877"/>
    <w:rsid w:val="00676AFD"/>
    <w:rsid w:val="00676B39"/>
    <w:rsid w:val="00680510"/>
    <w:rsid w:val="00681805"/>
    <w:rsid w:val="00686958"/>
    <w:rsid w:val="006901A0"/>
    <w:rsid w:val="0069026A"/>
    <w:rsid w:val="00692122"/>
    <w:rsid w:val="00692A1E"/>
    <w:rsid w:val="00692B24"/>
    <w:rsid w:val="00693B44"/>
    <w:rsid w:val="006964C7"/>
    <w:rsid w:val="00696B93"/>
    <w:rsid w:val="006970FE"/>
    <w:rsid w:val="00697289"/>
    <w:rsid w:val="0069778A"/>
    <w:rsid w:val="0069787C"/>
    <w:rsid w:val="00697D9A"/>
    <w:rsid w:val="006A0410"/>
    <w:rsid w:val="006A154E"/>
    <w:rsid w:val="006A2680"/>
    <w:rsid w:val="006A2FE4"/>
    <w:rsid w:val="006A3240"/>
    <w:rsid w:val="006A3890"/>
    <w:rsid w:val="006A4470"/>
    <w:rsid w:val="006A4C05"/>
    <w:rsid w:val="006A5037"/>
    <w:rsid w:val="006A53A7"/>
    <w:rsid w:val="006A6FF8"/>
    <w:rsid w:val="006B17DF"/>
    <w:rsid w:val="006B2013"/>
    <w:rsid w:val="006B26A9"/>
    <w:rsid w:val="006B3865"/>
    <w:rsid w:val="006B3FBA"/>
    <w:rsid w:val="006B423F"/>
    <w:rsid w:val="006B4729"/>
    <w:rsid w:val="006B498E"/>
    <w:rsid w:val="006B4F85"/>
    <w:rsid w:val="006B5174"/>
    <w:rsid w:val="006B5187"/>
    <w:rsid w:val="006B520A"/>
    <w:rsid w:val="006B52A5"/>
    <w:rsid w:val="006B5C7B"/>
    <w:rsid w:val="006B5F9E"/>
    <w:rsid w:val="006B6E7E"/>
    <w:rsid w:val="006C040C"/>
    <w:rsid w:val="006C0576"/>
    <w:rsid w:val="006C05F3"/>
    <w:rsid w:val="006C0E4E"/>
    <w:rsid w:val="006C1A93"/>
    <w:rsid w:val="006C313D"/>
    <w:rsid w:val="006C3774"/>
    <w:rsid w:val="006C4022"/>
    <w:rsid w:val="006C5AF3"/>
    <w:rsid w:val="006C5E12"/>
    <w:rsid w:val="006C6A40"/>
    <w:rsid w:val="006C7763"/>
    <w:rsid w:val="006C7B6E"/>
    <w:rsid w:val="006C7C1C"/>
    <w:rsid w:val="006D039B"/>
    <w:rsid w:val="006D0400"/>
    <w:rsid w:val="006D04BE"/>
    <w:rsid w:val="006D18D0"/>
    <w:rsid w:val="006D23D4"/>
    <w:rsid w:val="006D2827"/>
    <w:rsid w:val="006D3596"/>
    <w:rsid w:val="006D5E2E"/>
    <w:rsid w:val="006D6897"/>
    <w:rsid w:val="006D6AFC"/>
    <w:rsid w:val="006D72DD"/>
    <w:rsid w:val="006E02BB"/>
    <w:rsid w:val="006E0575"/>
    <w:rsid w:val="006E060E"/>
    <w:rsid w:val="006E0BFA"/>
    <w:rsid w:val="006E2960"/>
    <w:rsid w:val="006E2AE5"/>
    <w:rsid w:val="006E39DE"/>
    <w:rsid w:val="006E41F8"/>
    <w:rsid w:val="006E47E0"/>
    <w:rsid w:val="006E4CAB"/>
    <w:rsid w:val="006E559B"/>
    <w:rsid w:val="006E5F06"/>
    <w:rsid w:val="006E6B28"/>
    <w:rsid w:val="006E7038"/>
    <w:rsid w:val="006E719A"/>
    <w:rsid w:val="006E770C"/>
    <w:rsid w:val="006E7957"/>
    <w:rsid w:val="006E7BDC"/>
    <w:rsid w:val="006F007F"/>
    <w:rsid w:val="006F26C6"/>
    <w:rsid w:val="006F34DE"/>
    <w:rsid w:val="006F34E5"/>
    <w:rsid w:val="006F37C5"/>
    <w:rsid w:val="006F3FD6"/>
    <w:rsid w:val="006F410E"/>
    <w:rsid w:val="006F41E6"/>
    <w:rsid w:val="006F445E"/>
    <w:rsid w:val="006F4F7E"/>
    <w:rsid w:val="006F50E7"/>
    <w:rsid w:val="006F522E"/>
    <w:rsid w:val="006F543E"/>
    <w:rsid w:val="006F59A3"/>
    <w:rsid w:val="006F67CE"/>
    <w:rsid w:val="006F6C9A"/>
    <w:rsid w:val="00701094"/>
    <w:rsid w:val="00701222"/>
    <w:rsid w:val="007026C7"/>
    <w:rsid w:val="0070296C"/>
    <w:rsid w:val="00703FCF"/>
    <w:rsid w:val="007042AE"/>
    <w:rsid w:val="0070521F"/>
    <w:rsid w:val="007055E8"/>
    <w:rsid w:val="00705CBD"/>
    <w:rsid w:val="007066D2"/>
    <w:rsid w:val="007072AE"/>
    <w:rsid w:val="007079BC"/>
    <w:rsid w:val="00711AB8"/>
    <w:rsid w:val="00712E2B"/>
    <w:rsid w:val="00712F91"/>
    <w:rsid w:val="00713018"/>
    <w:rsid w:val="00713E1F"/>
    <w:rsid w:val="007146C2"/>
    <w:rsid w:val="00714EF5"/>
    <w:rsid w:val="007164C5"/>
    <w:rsid w:val="00717857"/>
    <w:rsid w:val="00717B28"/>
    <w:rsid w:val="0072006E"/>
    <w:rsid w:val="00720813"/>
    <w:rsid w:val="00720E2B"/>
    <w:rsid w:val="00721CDA"/>
    <w:rsid w:val="00722B40"/>
    <w:rsid w:val="0072303E"/>
    <w:rsid w:val="007231B5"/>
    <w:rsid w:val="00723B6E"/>
    <w:rsid w:val="00724BD5"/>
    <w:rsid w:val="007266EE"/>
    <w:rsid w:val="007276D4"/>
    <w:rsid w:val="00727A60"/>
    <w:rsid w:val="00727AC7"/>
    <w:rsid w:val="0073067A"/>
    <w:rsid w:val="007328F8"/>
    <w:rsid w:val="007336FA"/>
    <w:rsid w:val="00733813"/>
    <w:rsid w:val="00734F7A"/>
    <w:rsid w:val="00735B2B"/>
    <w:rsid w:val="00735F63"/>
    <w:rsid w:val="007374D4"/>
    <w:rsid w:val="0073781B"/>
    <w:rsid w:val="007458D7"/>
    <w:rsid w:val="007462EB"/>
    <w:rsid w:val="0074660F"/>
    <w:rsid w:val="00746813"/>
    <w:rsid w:val="00747224"/>
    <w:rsid w:val="007509C9"/>
    <w:rsid w:val="00752625"/>
    <w:rsid w:val="007533F2"/>
    <w:rsid w:val="0075351F"/>
    <w:rsid w:val="00753631"/>
    <w:rsid w:val="007568D9"/>
    <w:rsid w:val="00757061"/>
    <w:rsid w:val="00757EF1"/>
    <w:rsid w:val="007608E9"/>
    <w:rsid w:val="00762425"/>
    <w:rsid w:val="00762595"/>
    <w:rsid w:val="00763458"/>
    <w:rsid w:val="00763E74"/>
    <w:rsid w:val="00765050"/>
    <w:rsid w:val="00766116"/>
    <w:rsid w:val="00766DD4"/>
    <w:rsid w:val="00766F30"/>
    <w:rsid w:val="007674A3"/>
    <w:rsid w:val="00767760"/>
    <w:rsid w:val="00767830"/>
    <w:rsid w:val="00767D16"/>
    <w:rsid w:val="0077052B"/>
    <w:rsid w:val="00770B46"/>
    <w:rsid w:val="0077158B"/>
    <w:rsid w:val="007722CC"/>
    <w:rsid w:val="007727F0"/>
    <w:rsid w:val="0077281A"/>
    <w:rsid w:val="00773A46"/>
    <w:rsid w:val="00774B1E"/>
    <w:rsid w:val="00774C87"/>
    <w:rsid w:val="00774FBD"/>
    <w:rsid w:val="00775C3B"/>
    <w:rsid w:val="00776A90"/>
    <w:rsid w:val="007779BB"/>
    <w:rsid w:val="00780C9C"/>
    <w:rsid w:val="00781157"/>
    <w:rsid w:val="00781B71"/>
    <w:rsid w:val="00781FCF"/>
    <w:rsid w:val="00782ACB"/>
    <w:rsid w:val="007835EC"/>
    <w:rsid w:val="00783C69"/>
    <w:rsid w:val="0078476E"/>
    <w:rsid w:val="007862B9"/>
    <w:rsid w:val="00790244"/>
    <w:rsid w:val="00790D1F"/>
    <w:rsid w:val="00792E93"/>
    <w:rsid w:val="007930CF"/>
    <w:rsid w:val="0079440C"/>
    <w:rsid w:val="00794CFF"/>
    <w:rsid w:val="00795571"/>
    <w:rsid w:val="007959BF"/>
    <w:rsid w:val="00795BFF"/>
    <w:rsid w:val="00795E77"/>
    <w:rsid w:val="007970FE"/>
    <w:rsid w:val="00797147"/>
    <w:rsid w:val="007A0B4E"/>
    <w:rsid w:val="007A2DA1"/>
    <w:rsid w:val="007A3434"/>
    <w:rsid w:val="007A3834"/>
    <w:rsid w:val="007A3B70"/>
    <w:rsid w:val="007B03D7"/>
    <w:rsid w:val="007B1CF8"/>
    <w:rsid w:val="007B1F87"/>
    <w:rsid w:val="007B2311"/>
    <w:rsid w:val="007B36E1"/>
    <w:rsid w:val="007B4D45"/>
    <w:rsid w:val="007B4E96"/>
    <w:rsid w:val="007B534D"/>
    <w:rsid w:val="007B6790"/>
    <w:rsid w:val="007B70F2"/>
    <w:rsid w:val="007B7437"/>
    <w:rsid w:val="007B7E13"/>
    <w:rsid w:val="007C1DFC"/>
    <w:rsid w:val="007C22F3"/>
    <w:rsid w:val="007C42E7"/>
    <w:rsid w:val="007C470D"/>
    <w:rsid w:val="007C49AE"/>
    <w:rsid w:val="007C5358"/>
    <w:rsid w:val="007C5704"/>
    <w:rsid w:val="007C5B4C"/>
    <w:rsid w:val="007C6B69"/>
    <w:rsid w:val="007C709B"/>
    <w:rsid w:val="007C771E"/>
    <w:rsid w:val="007C7E54"/>
    <w:rsid w:val="007D1866"/>
    <w:rsid w:val="007D1CFA"/>
    <w:rsid w:val="007D3287"/>
    <w:rsid w:val="007D5FEF"/>
    <w:rsid w:val="007D627B"/>
    <w:rsid w:val="007D6B80"/>
    <w:rsid w:val="007E2F06"/>
    <w:rsid w:val="007E4854"/>
    <w:rsid w:val="007E52C1"/>
    <w:rsid w:val="007E5518"/>
    <w:rsid w:val="007E5E22"/>
    <w:rsid w:val="007E6648"/>
    <w:rsid w:val="007E699D"/>
    <w:rsid w:val="007E7C61"/>
    <w:rsid w:val="007F1898"/>
    <w:rsid w:val="007F19B0"/>
    <w:rsid w:val="007F1BA6"/>
    <w:rsid w:val="007F1CF6"/>
    <w:rsid w:val="007F246C"/>
    <w:rsid w:val="007F25F5"/>
    <w:rsid w:val="007F2E80"/>
    <w:rsid w:val="007F3F22"/>
    <w:rsid w:val="007F4077"/>
    <w:rsid w:val="007F40D6"/>
    <w:rsid w:val="007F410F"/>
    <w:rsid w:val="007F6429"/>
    <w:rsid w:val="007F66FE"/>
    <w:rsid w:val="007F7C84"/>
    <w:rsid w:val="007F7D04"/>
    <w:rsid w:val="008004EB"/>
    <w:rsid w:val="008008E4"/>
    <w:rsid w:val="00800E32"/>
    <w:rsid w:val="0080100E"/>
    <w:rsid w:val="0080120C"/>
    <w:rsid w:val="00803BD4"/>
    <w:rsid w:val="008042AC"/>
    <w:rsid w:val="0080432C"/>
    <w:rsid w:val="00805180"/>
    <w:rsid w:val="00805DF6"/>
    <w:rsid w:val="008107F7"/>
    <w:rsid w:val="00810FDC"/>
    <w:rsid w:val="00811F18"/>
    <w:rsid w:val="00812076"/>
    <w:rsid w:val="00812BAA"/>
    <w:rsid w:val="0081329E"/>
    <w:rsid w:val="00814F6F"/>
    <w:rsid w:val="008154B4"/>
    <w:rsid w:val="0081577B"/>
    <w:rsid w:val="008158AB"/>
    <w:rsid w:val="00816775"/>
    <w:rsid w:val="00817281"/>
    <w:rsid w:val="008172E7"/>
    <w:rsid w:val="00817477"/>
    <w:rsid w:val="00822C77"/>
    <w:rsid w:val="00823022"/>
    <w:rsid w:val="008246F1"/>
    <w:rsid w:val="008254DD"/>
    <w:rsid w:val="00825A3E"/>
    <w:rsid w:val="00825FE0"/>
    <w:rsid w:val="008262B7"/>
    <w:rsid w:val="00827220"/>
    <w:rsid w:val="00827329"/>
    <w:rsid w:val="00827C31"/>
    <w:rsid w:val="008327F2"/>
    <w:rsid w:val="00833219"/>
    <w:rsid w:val="00833299"/>
    <w:rsid w:val="0083354F"/>
    <w:rsid w:val="00833758"/>
    <w:rsid w:val="00834CFB"/>
    <w:rsid w:val="00835308"/>
    <w:rsid w:val="00835884"/>
    <w:rsid w:val="008363AC"/>
    <w:rsid w:val="008366A3"/>
    <w:rsid w:val="0083674B"/>
    <w:rsid w:val="00836C57"/>
    <w:rsid w:val="008402AA"/>
    <w:rsid w:val="008407AE"/>
    <w:rsid w:val="00843500"/>
    <w:rsid w:val="0084413B"/>
    <w:rsid w:val="00844C75"/>
    <w:rsid w:val="00846C71"/>
    <w:rsid w:val="00846C8A"/>
    <w:rsid w:val="00846E8E"/>
    <w:rsid w:val="008503D9"/>
    <w:rsid w:val="0085185E"/>
    <w:rsid w:val="00852C4D"/>
    <w:rsid w:val="00852D4C"/>
    <w:rsid w:val="00853D33"/>
    <w:rsid w:val="008551D0"/>
    <w:rsid w:val="0085705F"/>
    <w:rsid w:val="00857356"/>
    <w:rsid w:val="00857CCC"/>
    <w:rsid w:val="00857EEE"/>
    <w:rsid w:val="00860CBA"/>
    <w:rsid w:val="008614CD"/>
    <w:rsid w:val="008617CE"/>
    <w:rsid w:val="00862982"/>
    <w:rsid w:val="008633D0"/>
    <w:rsid w:val="00863B41"/>
    <w:rsid w:val="00863EF5"/>
    <w:rsid w:val="008641BB"/>
    <w:rsid w:val="008648A1"/>
    <w:rsid w:val="00864BE1"/>
    <w:rsid w:val="00864DDE"/>
    <w:rsid w:val="00865D35"/>
    <w:rsid w:val="00866F7E"/>
    <w:rsid w:val="008675A6"/>
    <w:rsid w:val="00867664"/>
    <w:rsid w:val="00870E53"/>
    <w:rsid w:val="008721D2"/>
    <w:rsid w:val="00873198"/>
    <w:rsid w:val="008745E6"/>
    <w:rsid w:val="008748C5"/>
    <w:rsid w:val="00875684"/>
    <w:rsid w:val="0087572F"/>
    <w:rsid w:val="008760BB"/>
    <w:rsid w:val="00876951"/>
    <w:rsid w:val="008769FB"/>
    <w:rsid w:val="00881AE4"/>
    <w:rsid w:val="008822B6"/>
    <w:rsid w:val="008830A7"/>
    <w:rsid w:val="008903F8"/>
    <w:rsid w:val="00890A7F"/>
    <w:rsid w:val="008917DE"/>
    <w:rsid w:val="00892B69"/>
    <w:rsid w:val="00892F3C"/>
    <w:rsid w:val="00893627"/>
    <w:rsid w:val="00893C94"/>
    <w:rsid w:val="00894167"/>
    <w:rsid w:val="008942F5"/>
    <w:rsid w:val="00894EA1"/>
    <w:rsid w:val="0089530C"/>
    <w:rsid w:val="00895B91"/>
    <w:rsid w:val="00895EFC"/>
    <w:rsid w:val="0089651D"/>
    <w:rsid w:val="00896589"/>
    <w:rsid w:val="0089660C"/>
    <w:rsid w:val="00896CFB"/>
    <w:rsid w:val="008970E6"/>
    <w:rsid w:val="008A0895"/>
    <w:rsid w:val="008A0AC6"/>
    <w:rsid w:val="008A1A7C"/>
    <w:rsid w:val="008A22F4"/>
    <w:rsid w:val="008A292F"/>
    <w:rsid w:val="008A29D7"/>
    <w:rsid w:val="008A3656"/>
    <w:rsid w:val="008A3ECC"/>
    <w:rsid w:val="008A5104"/>
    <w:rsid w:val="008A773E"/>
    <w:rsid w:val="008A7F3F"/>
    <w:rsid w:val="008B0CED"/>
    <w:rsid w:val="008B1741"/>
    <w:rsid w:val="008B2471"/>
    <w:rsid w:val="008B2E85"/>
    <w:rsid w:val="008B409D"/>
    <w:rsid w:val="008B5509"/>
    <w:rsid w:val="008B59DA"/>
    <w:rsid w:val="008B5DC2"/>
    <w:rsid w:val="008B6704"/>
    <w:rsid w:val="008C0595"/>
    <w:rsid w:val="008C2B8C"/>
    <w:rsid w:val="008C2C3F"/>
    <w:rsid w:val="008C3653"/>
    <w:rsid w:val="008C3843"/>
    <w:rsid w:val="008C469C"/>
    <w:rsid w:val="008C561A"/>
    <w:rsid w:val="008C6B12"/>
    <w:rsid w:val="008C76AA"/>
    <w:rsid w:val="008C7E6C"/>
    <w:rsid w:val="008D2C67"/>
    <w:rsid w:val="008D31B7"/>
    <w:rsid w:val="008D3314"/>
    <w:rsid w:val="008D3794"/>
    <w:rsid w:val="008D3972"/>
    <w:rsid w:val="008D3981"/>
    <w:rsid w:val="008D45DB"/>
    <w:rsid w:val="008D46BB"/>
    <w:rsid w:val="008D4767"/>
    <w:rsid w:val="008D4828"/>
    <w:rsid w:val="008D4ECF"/>
    <w:rsid w:val="008D550C"/>
    <w:rsid w:val="008D595B"/>
    <w:rsid w:val="008D5ADE"/>
    <w:rsid w:val="008D67B4"/>
    <w:rsid w:val="008E0130"/>
    <w:rsid w:val="008E106E"/>
    <w:rsid w:val="008E12F6"/>
    <w:rsid w:val="008E2716"/>
    <w:rsid w:val="008E36D8"/>
    <w:rsid w:val="008E4523"/>
    <w:rsid w:val="008E45CD"/>
    <w:rsid w:val="008E4BEE"/>
    <w:rsid w:val="008E5833"/>
    <w:rsid w:val="008E5BC6"/>
    <w:rsid w:val="008E5F26"/>
    <w:rsid w:val="008E69B9"/>
    <w:rsid w:val="008E6FA4"/>
    <w:rsid w:val="008E78A6"/>
    <w:rsid w:val="008E7922"/>
    <w:rsid w:val="008E7D7C"/>
    <w:rsid w:val="008F00AE"/>
    <w:rsid w:val="008F0D90"/>
    <w:rsid w:val="008F1511"/>
    <w:rsid w:val="008F18F1"/>
    <w:rsid w:val="008F1D68"/>
    <w:rsid w:val="008F1F9C"/>
    <w:rsid w:val="008F2E1C"/>
    <w:rsid w:val="008F495D"/>
    <w:rsid w:val="008F5058"/>
    <w:rsid w:val="008F53AC"/>
    <w:rsid w:val="008F602B"/>
    <w:rsid w:val="008F794B"/>
    <w:rsid w:val="00900037"/>
    <w:rsid w:val="00900BF3"/>
    <w:rsid w:val="0090155A"/>
    <w:rsid w:val="00901E51"/>
    <w:rsid w:val="00902B10"/>
    <w:rsid w:val="00902B5D"/>
    <w:rsid w:val="0090327D"/>
    <w:rsid w:val="00903792"/>
    <w:rsid w:val="00903EA5"/>
    <w:rsid w:val="00906036"/>
    <w:rsid w:val="00906557"/>
    <w:rsid w:val="00906CA9"/>
    <w:rsid w:val="00907A26"/>
    <w:rsid w:val="00910033"/>
    <w:rsid w:val="00910570"/>
    <w:rsid w:val="00911252"/>
    <w:rsid w:val="00912CD5"/>
    <w:rsid w:val="00912DED"/>
    <w:rsid w:val="00913941"/>
    <w:rsid w:val="00913D90"/>
    <w:rsid w:val="00913EB8"/>
    <w:rsid w:val="00914BF7"/>
    <w:rsid w:val="00914C10"/>
    <w:rsid w:val="009150AB"/>
    <w:rsid w:val="009157F7"/>
    <w:rsid w:val="00915E43"/>
    <w:rsid w:val="00917B12"/>
    <w:rsid w:val="009204F2"/>
    <w:rsid w:val="00921C38"/>
    <w:rsid w:val="0092264E"/>
    <w:rsid w:val="00922EA3"/>
    <w:rsid w:val="0092314C"/>
    <w:rsid w:val="009245C0"/>
    <w:rsid w:val="00924971"/>
    <w:rsid w:val="00924CBB"/>
    <w:rsid w:val="00924EE0"/>
    <w:rsid w:val="00925725"/>
    <w:rsid w:val="00925DC6"/>
    <w:rsid w:val="00927209"/>
    <w:rsid w:val="0092762F"/>
    <w:rsid w:val="00927823"/>
    <w:rsid w:val="00931408"/>
    <w:rsid w:val="00931453"/>
    <w:rsid w:val="0093208E"/>
    <w:rsid w:val="00932497"/>
    <w:rsid w:val="009325A6"/>
    <w:rsid w:val="009325D6"/>
    <w:rsid w:val="00932E9C"/>
    <w:rsid w:val="00933053"/>
    <w:rsid w:val="00933A08"/>
    <w:rsid w:val="009353A2"/>
    <w:rsid w:val="00935995"/>
    <w:rsid w:val="00936456"/>
    <w:rsid w:val="00936567"/>
    <w:rsid w:val="009366D9"/>
    <w:rsid w:val="00940636"/>
    <w:rsid w:val="0094146D"/>
    <w:rsid w:val="00942BE5"/>
    <w:rsid w:val="00942D1E"/>
    <w:rsid w:val="00943968"/>
    <w:rsid w:val="0094497C"/>
    <w:rsid w:val="00944FB8"/>
    <w:rsid w:val="00945740"/>
    <w:rsid w:val="00945BF4"/>
    <w:rsid w:val="00945F13"/>
    <w:rsid w:val="009466E1"/>
    <w:rsid w:val="00947CAE"/>
    <w:rsid w:val="00950C77"/>
    <w:rsid w:val="0095212B"/>
    <w:rsid w:val="009525A6"/>
    <w:rsid w:val="009540DF"/>
    <w:rsid w:val="009545A4"/>
    <w:rsid w:val="009565C0"/>
    <w:rsid w:val="0095668B"/>
    <w:rsid w:val="0095793E"/>
    <w:rsid w:val="0096042A"/>
    <w:rsid w:val="00960849"/>
    <w:rsid w:val="0096100E"/>
    <w:rsid w:val="00961978"/>
    <w:rsid w:val="009624FD"/>
    <w:rsid w:val="009635B8"/>
    <w:rsid w:val="009636E0"/>
    <w:rsid w:val="009637E4"/>
    <w:rsid w:val="0096492F"/>
    <w:rsid w:val="00964EB8"/>
    <w:rsid w:val="00965269"/>
    <w:rsid w:val="00965FFF"/>
    <w:rsid w:val="009666E5"/>
    <w:rsid w:val="00966C42"/>
    <w:rsid w:val="009677E2"/>
    <w:rsid w:val="00970514"/>
    <w:rsid w:val="00970E47"/>
    <w:rsid w:val="0097152A"/>
    <w:rsid w:val="00971C3E"/>
    <w:rsid w:val="009720C0"/>
    <w:rsid w:val="009733C4"/>
    <w:rsid w:val="00973FC0"/>
    <w:rsid w:val="009746BF"/>
    <w:rsid w:val="00974BDC"/>
    <w:rsid w:val="009755CC"/>
    <w:rsid w:val="00976070"/>
    <w:rsid w:val="00976A1C"/>
    <w:rsid w:val="00976D37"/>
    <w:rsid w:val="00980962"/>
    <w:rsid w:val="00980F35"/>
    <w:rsid w:val="00982AE1"/>
    <w:rsid w:val="00982F2B"/>
    <w:rsid w:val="00983141"/>
    <w:rsid w:val="00984026"/>
    <w:rsid w:val="0098464A"/>
    <w:rsid w:val="00984856"/>
    <w:rsid w:val="00984C33"/>
    <w:rsid w:val="00985058"/>
    <w:rsid w:val="00985C86"/>
    <w:rsid w:val="00987017"/>
    <w:rsid w:val="00990F9A"/>
    <w:rsid w:val="00992259"/>
    <w:rsid w:val="00992600"/>
    <w:rsid w:val="009927C2"/>
    <w:rsid w:val="0099320C"/>
    <w:rsid w:val="00993254"/>
    <w:rsid w:val="00994525"/>
    <w:rsid w:val="00994623"/>
    <w:rsid w:val="0099488F"/>
    <w:rsid w:val="00994936"/>
    <w:rsid w:val="00995EBB"/>
    <w:rsid w:val="009979D4"/>
    <w:rsid w:val="009979E6"/>
    <w:rsid w:val="009A1131"/>
    <w:rsid w:val="009A2463"/>
    <w:rsid w:val="009A2BB6"/>
    <w:rsid w:val="009A2DAE"/>
    <w:rsid w:val="009A374C"/>
    <w:rsid w:val="009A3BB5"/>
    <w:rsid w:val="009A3BBF"/>
    <w:rsid w:val="009A3D1B"/>
    <w:rsid w:val="009A489F"/>
    <w:rsid w:val="009A600F"/>
    <w:rsid w:val="009A6268"/>
    <w:rsid w:val="009B07CD"/>
    <w:rsid w:val="009B1508"/>
    <w:rsid w:val="009B323D"/>
    <w:rsid w:val="009B3EAD"/>
    <w:rsid w:val="009B464A"/>
    <w:rsid w:val="009B49C0"/>
    <w:rsid w:val="009B5095"/>
    <w:rsid w:val="009B6968"/>
    <w:rsid w:val="009B6BC3"/>
    <w:rsid w:val="009C1234"/>
    <w:rsid w:val="009C1259"/>
    <w:rsid w:val="009C29C7"/>
    <w:rsid w:val="009C2AB7"/>
    <w:rsid w:val="009C36A3"/>
    <w:rsid w:val="009C3799"/>
    <w:rsid w:val="009C3C5F"/>
    <w:rsid w:val="009C3E2A"/>
    <w:rsid w:val="009C3EA9"/>
    <w:rsid w:val="009C4080"/>
    <w:rsid w:val="009C57A3"/>
    <w:rsid w:val="009C5C7A"/>
    <w:rsid w:val="009C79DF"/>
    <w:rsid w:val="009C7A0F"/>
    <w:rsid w:val="009C7BDD"/>
    <w:rsid w:val="009D0B53"/>
    <w:rsid w:val="009D0CF7"/>
    <w:rsid w:val="009D195E"/>
    <w:rsid w:val="009D35A2"/>
    <w:rsid w:val="009D67AB"/>
    <w:rsid w:val="009D7233"/>
    <w:rsid w:val="009D7E2A"/>
    <w:rsid w:val="009E024E"/>
    <w:rsid w:val="009E09D3"/>
    <w:rsid w:val="009E0FEB"/>
    <w:rsid w:val="009E2C4C"/>
    <w:rsid w:val="009E2F08"/>
    <w:rsid w:val="009E3E73"/>
    <w:rsid w:val="009E4364"/>
    <w:rsid w:val="009E506D"/>
    <w:rsid w:val="009E6216"/>
    <w:rsid w:val="009E6A77"/>
    <w:rsid w:val="009E7735"/>
    <w:rsid w:val="009F0DEF"/>
    <w:rsid w:val="009F10F1"/>
    <w:rsid w:val="009F1877"/>
    <w:rsid w:val="009F2213"/>
    <w:rsid w:val="009F4FB0"/>
    <w:rsid w:val="009F52E1"/>
    <w:rsid w:val="009F5A08"/>
    <w:rsid w:val="009F5A46"/>
    <w:rsid w:val="009F5D1E"/>
    <w:rsid w:val="009F7588"/>
    <w:rsid w:val="009F769B"/>
    <w:rsid w:val="009F79C0"/>
    <w:rsid w:val="00A01A1D"/>
    <w:rsid w:val="00A01CA2"/>
    <w:rsid w:val="00A0455F"/>
    <w:rsid w:val="00A0541A"/>
    <w:rsid w:val="00A05795"/>
    <w:rsid w:val="00A064BC"/>
    <w:rsid w:val="00A06CE1"/>
    <w:rsid w:val="00A06EE2"/>
    <w:rsid w:val="00A07388"/>
    <w:rsid w:val="00A075B6"/>
    <w:rsid w:val="00A07FCF"/>
    <w:rsid w:val="00A1011A"/>
    <w:rsid w:val="00A11B1D"/>
    <w:rsid w:val="00A11C0E"/>
    <w:rsid w:val="00A11CEB"/>
    <w:rsid w:val="00A13071"/>
    <w:rsid w:val="00A13E2C"/>
    <w:rsid w:val="00A145FE"/>
    <w:rsid w:val="00A17736"/>
    <w:rsid w:val="00A2016D"/>
    <w:rsid w:val="00A20738"/>
    <w:rsid w:val="00A2097D"/>
    <w:rsid w:val="00A21708"/>
    <w:rsid w:val="00A21F06"/>
    <w:rsid w:val="00A22588"/>
    <w:rsid w:val="00A22BF1"/>
    <w:rsid w:val="00A22CB0"/>
    <w:rsid w:val="00A22FF8"/>
    <w:rsid w:val="00A239E3"/>
    <w:rsid w:val="00A239EB"/>
    <w:rsid w:val="00A2443B"/>
    <w:rsid w:val="00A2485E"/>
    <w:rsid w:val="00A257F5"/>
    <w:rsid w:val="00A25953"/>
    <w:rsid w:val="00A2696F"/>
    <w:rsid w:val="00A26ECC"/>
    <w:rsid w:val="00A276C8"/>
    <w:rsid w:val="00A27D2F"/>
    <w:rsid w:val="00A27DAA"/>
    <w:rsid w:val="00A30AA8"/>
    <w:rsid w:val="00A30DE6"/>
    <w:rsid w:val="00A3140F"/>
    <w:rsid w:val="00A31D78"/>
    <w:rsid w:val="00A32895"/>
    <w:rsid w:val="00A331B4"/>
    <w:rsid w:val="00A332CF"/>
    <w:rsid w:val="00A3568D"/>
    <w:rsid w:val="00A356D5"/>
    <w:rsid w:val="00A36006"/>
    <w:rsid w:val="00A36454"/>
    <w:rsid w:val="00A36A95"/>
    <w:rsid w:val="00A40E32"/>
    <w:rsid w:val="00A412ED"/>
    <w:rsid w:val="00A42381"/>
    <w:rsid w:val="00A428FF"/>
    <w:rsid w:val="00A42CC7"/>
    <w:rsid w:val="00A43168"/>
    <w:rsid w:val="00A43BE6"/>
    <w:rsid w:val="00A44641"/>
    <w:rsid w:val="00A44656"/>
    <w:rsid w:val="00A44F62"/>
    <w:rsid w:val="00A4603B"/>
    <w:rsid w:val="00A46081"/>
    <w:rsid w:val="00A4643C"/>
    <w:rsid w:val="00A4677E"/>
    <w:rsid w:val="00A46AE5"/>
    <w:rsid w:val="00A47D68"/>
    <w:rsid w:val="00A5021F"/>
    <w:rsid w:val="00A50934"/>
    <w:rsid w:val="00A517AB"/>
    <w:rsid w:val="00A51B68"/>
    <w:rsid w:val="00A5265A"/>
    <w:rsid w:val="00A52A00"/>
    <w:rsid w:val="00A52E52"/>
    <w:rsid w:val="00A54526"/>
    <w:rsid w:val="00A548DE"/>
    <w:rsid w:val="00A54EDE"/>
    <w:rsid w:val="00A57DAD"/>
    <w:rsid w:val="00A57DEB"/>
    <w:rsid w:val="00A602DD"/>
    <w:rsid w:val="00A6084D"/>
    <w:rsid w:val="00A60EE8"/>
    <w:rsid w:val="00A616CA"/>
    <w:rsid w:val="00A63654"/>
    <w:rsid w:val="00A63A8D"/>
    <w:rsid w:val="00A63AC1"/>
    <w:rsid w:val="00A66557"/>
    <w:rsid w:val="00A66EB3"/>
    <w:rsid w:val="00A676AE"/>
    <w:rsid w:val="00A67B82"/>
    <w:rsid w:val="00A67F40"/>
    <w:rsid w:val="00A71080"/>
    <w:rsid w:val="00A71DC4"/>
    <w:rsid w:val="00A72307"/>
    <w:rsid w:val="00A72EA1"/>
    <w:rsid w:val="00A74198"/>
    <w:rsid w:val="00A74931"/>
    <w:rsid w:val="00A7517B"/>
    <w:rsid w:val="00A768EA"/>
    <w:rsid w:val="00A769A9"/>
    <w:rsid w:val="00A76B39"/>
    <w:rsid w:val="00A76F6C"/>
    <w:rsid w:val="00A77046"/>
    <w:rsid w:val="00A77B71"/>
    <w:rsid w:val="00A77FCE"/>
    <w:rsid w:val="00A802EB"/>
    <w:rsid w:val="00A809D0"/>
    <w:rsid w:val="00A81C8E"/>
    <w:rsid w:val="00A82A98"/>
    <w:rsid w:val="00A84D92"/>
    <w:rsid w:val="00A84F39"/>
    <w:rsid w:val="00A85A03"/>
    <w:rsid w:val="00A85C02"/>
    <w:rsid w:val="00A874C1"/>
    <w:rsid w:val="00A908A7"/>
    <w:rsid w:val="00A91B3B"/>
    <w:rsid w:val="00A91FF3"/>
    <w:rsid w:val="00A925CE"/>
    <w:rsid w:val="00A9338E"/>
    <w:rsid w:val="00A938EA"/>
    <w:rsid w:val="00A93BC9"/>
    <w:rsid w:val="00A9472E"/>
    <w:rsid w:val="00A951F6"/>
    <w:rsid w:val="00A952DF"/>
    <w:rsid w:val="00A955BB"/>
    <w:rsid w:val="00A96C43"/>
    <w:rsid w:val="00A97601"/>
    <w:rsid w:val="00AA25CB"/>
    <w:rsid w:val="00AA5207"/>
    <w:rsid w:val="00AA6E7D"/>
    <w:rsid w:val="00AB0C1E"/>
    <w:rsid w:val="00AB0D68"/>
    <w:rsid w:val="00AB157A"/>
    <w:rsid w:val="00AB1959"/>
    <w:rsid w:val="00AB2253"/>
    <w:rsid w:val="00AB2440"/>
    <w:rsid w:val="00AB2E94"/>
    <w:rsid w:val="00AB2EC1"/>
    <w:rsid w:val="00AB50D5"/>
    <w:rsid w:val="00AB5469"/>
    <w:rsid w:val="00AB6869"/>
    <w:rsid w:val="00AB73AF"/>
    <w:rsid w:val="00AC1B0B"/>
    <w:rsid w:val="00AC1E65"/>
    <w:rsid w:val="00AC2069"/>
    <w:rsid w:val="00AC2D01"/>
    <w:rsid w:val="00AC4EDE"/>
    <w:rsid w:val="00AC50CF"/>
    <w:rsid w:val="00AC53AD"/>
    <w:rsid w:val="00AC5E3C"/>
    <w:rsid w:val="00AC6818"/>
    <w:rsid w:val="00AC6A9B"/>
    <w:rsid w:val="00AC7F20"/>
    <w:rsid w:val="00AD0272"/>
    <w:rsid w:val="00AD10FB"/>
    <w:rsid w:val="00AD1F0B"/>
    <w:rsid w:val="00AD2C7E"/>
    <w:rsid w:val="00AD3869"/>
    <w:rsid w:val="00AD5DC5"/>
    <w:rsid w:val="00AD7808"/>
    <w:rsid w:val="00AD7889"/>
    <w:rsid w:val="00AD7E7A"/>
    <w:rsid w:val="00AE0435"/>
    <w:rsid w:val="00AE08DE"/>
    <w:rsid w:val="00AE0CE2"/>
    <w:rsid w:val="00AE1675"/>
    <w:rsid w:val="00AE2501"/>
    <w:rsid w:val="00AE47C5"/>
    <w:rsid w:val="00AE6E0E"/>
    <w:rsid w:val="00AE6EE4"/>
    <w:rsid w:val="00AE73AB"/>
    <w:rsid w:val="00AE7CC4"/>
    <w:rsid w:val="00AF053A"/>
    <w:rsid w:val="00AF17D7"/>
    <w:rsid w:val="00AF1ED3"/>
    <w:rsid w:val="00AF21C9"/>
    <w:rsid w:val="00AF270B"/>
    <w:rsid w:val="00AF2C34"/>
    <w:rsid w:val="00AF350C"/>
    <w:rsid w:val="00AF407D"/>
    <w:rsid w:val="00AF5122"/>
    <w:rsid w:val="00AF7170"/>
    <w:rsid w:val="00AF7CEE"/>
    <w:rsid w:val="00B0043E"/>
    <w:rsid w:val="00B01FF5"/>
    <w:rsid w:val="00B0205F"/>
    <w:rsid w:val="00B036C5"/>
    <w:rsid w:val="00B04DF0"/>
    <w:rsid w:val="00B04EEC"/>
    <w:rsid w:val="00B050EA"/>
    <w:rsid w:val="00B053A5"/>
    <w:rsid w:val="00B06667"/>
    <w:rsid w:val="00B1037E"/>
    <w:rsid w:val="00B109C3"/>
    <w:rsid w:val="00B10A7A"/>
    <w:rsid w:val="00B10D0B"/>
    <w:rsid w:val="00B11379"/>
    <w:rsid w:val="00B1191F"/>
    <w:rsid w:val="00B122B5"/>
    <w:rsid w:val="00B12710"/>
    <w:rsid w:val="00B130D2"/>
    <w:rsid w:val="00B13108"/>
    <w:rsid w:val="00B13455"/>
    <w:rsid w:val="00B139DD"/>
    <w:rsid w:val="00B1526F"/>
    <w:rsid w:val="00B1558A"/>
    <w:rsid w:val="00B163A6"/>
    <w:rsid w:val="00B16A2B"/>
    <w:rsid w:val="00B1757F"/>
    <w:rsid w:val="00B176EA"/>
    <w:rsid w:val="00B17FD1"/>
    <w:rsid w:val="00B243BC"/>
    <w:rsid w:val="00B24A1C"/>
    <w:rsid w:val="00B24D49"/>
    <w:rsid w:val="00B26960"/>
    <w:rsid w:val="00B26EBE"/>
    <w:rsid w:val="00B27201"/>
    <w:rsid w:val="00B27785"/>
    <w:rsid w:val="00B27B01"/>
    <w:rsid w:val="00B30D25"/>
    <w:rsid w:val="00B32173"/>
    <w:rsid w:val="00B32E4D"/>
    <w:rsid w:val="00B34874"/>
    <w:rsid w:val="00B34A02"/>
    <w:rsid w:val="00B3504B"/>
    <w:rsid w:val="00B37282"/>
    <w:rsid w:val="00B40BA7"/>
    <w:rsid w:val="00B4164E"/>
    <w:rsid w:val="00B41755"/>
    <w:rsid w:val="00B41BD7"/>
    <w:rsid w:val="00B41C7A"/>
    <w:rsid w:val="00B425A9"/>
    <w:rsid w:val="00B426D7"/>
    <w:rsid w:val="00B42965"/>
    <w:rsid w:val="00B4323F"/>
    <w:rsid w:val="00B43351"/>
    <w:rsid w:val="00B43571"/>
    <w:rsid w:val="00B45614"/>
    <w:rsid w:val="00B46430"/>
    <w:rsid w:val="00B47496"/>
    <w:rsid w:val="00B47E9D"/>
    <w:rsid w:val="00B501A9"/>
    <w:rsid w:val="00B511CA"/>
    <w:rsid w:val="00B5264C"/>
    <w:rsid w:val="00B5284A"/>
    <w:rsid w:val="00B53822"/>
    <w:rsid w:val="00B53A50"/>
    <w:rsid w:val="00B53AFF"/>
    <w:rsid w:val="00B54289"/>
    <w:rsid w:val="00B55117"/>
    <w:rsid w:val="00B557D0"/>
    <w:rsid w:val="00B55CAA"/>
    <w:rsid w:val="00B56232"/>
    <w:rsid w:val="00B569D8"/>
    <w:rsid w:val="00B56E3A"/>
    <w:rsid w:val="00B56FE1"/>
    <w:rsid w:val="00B576B3"/>
    <w:rsid w:val="00B605A5"/>
    <w:rsid w:val="00B60A43"/>
    <w:rsid w:val="00B62E74"/>
    <w:rsid w:val="00B632E0"/>
    <w:rsid w:val="00B633E0"/>
    <w:rsid w:val="00B6493C"/>
    <w:rsid w:val="00B654E2"/>
    <w:rsid w:val="00B65D34"/>
    <w:rsid w:val="00B6676D"/>
    <w:rsid w:val="00B66D58"/>
    <w:rsid w:val="00B67005"/>
    <w:rsid w:val="00B70267"/>
    <w:rsid w:val="00B706C5"/>
    <w:rsid w:val="00B730C2"/>
    <w:rsid w:val="00B73DD9"/>
    <w:rsid w:val="00B747ED"/>
    <w:rsid w:val="00B749BE"/>
    <w:rsid w:val="00B75977"/>
    <w:rsid w:val="00B75F21"/>
    <w:rsid w:val="00B773A6"/>
    <w:rsid w:val="00B77932"/>
    <w:rsid w:val="00B83455"/>
    <w:rsid w:val="00B84695"/>
    <w:rsid w:val="00B84796"/>
    <w:rsid w:val="00B84F4F"/>
    <w:rsid w:val="00B8513F"/>
    <w:rsid w:val="00B85332"/>
    <w:rsid w:val="00B85E69"/>
    <w:rsid w:val="00B86620"/>
    <w:rsid w:val="00B86736"/>
    <w:rsid w:val="00B86C95"/>
    <w:rsid w:val="00B877DC"/>
    <w:rsid w:val="00B900CB"/>
    <w:rsid w:val="00B90C87"/>
    <w:rsid w:val="00B90C88"/>
    <w:rsid w:val="00B918AC"/>
    <w:rsid w:val="00B91B77"/>
    <w:rsid w:val="00B92193"/>
    <w:rsid w:val="00B93850"/>
    <w:rsid w:val="00B93A7D"/>
    <w:rsid w:val="00B93C4A"/>
    <w:rsid w:val="00B93EAD"/>
    <w:rsid w:val="00B94C15"/>
    <w:rsid w:val="00B952FD"/>
    <w:rsid w:val="00B97567"/>
    <w:rsid w:val="00B9771D"/>
    <w:rsid w:val="00B97E2F"/>
    <w:rsid w:val="00BA0119"/>
    <w:rsid w:val="00BA1959"/>
    <w:rsid w:val="00BA1D07"/>
    <w:rsid w:val="00BA2B4A"/>
    <w:rsid w:val="00BA2C80"/>
    <w:rsid w:val="00BA36BE"/>
    <w:rsid w:val="00BA373E"/>
    <w:rsid w:val="00BA38FC"/>
    <w:rsid w:val="00BA45AA"/>
    <w:rsid w:val="00BA4988"/>
    <w:rsid w:val="00BA5549"/>
    <w:rsid w:val="00BA55BA"/>
    <w:rsid w:val="00BA628A"/>
    <w:rsid w:val="00BA6734"/>
    <w:rsid w:val="00BA6742"/>
    <w:rsid w:val="00BA7480"/>
    <w:rsid w:val="00BB0EDA"/>
    <w:rsid w:val="00BB1004"/>
    <w:rsid w:val="00BB4103"/>
    <w:rsid w:val="00BB4747"/>
    <w:rsid w:val="00BB57E9"/>
    <w:rsid w:val="00BB584D"/>
    <w:rsid w:val="00BB72CB"/>
    <w:rsid w:val="00BB7B3C"/>
    <w:rsid w:val="00BC0641"/>
    <w:rsid w:val="00BC1FF8"/>
    <w:rsid w:val="00BC2A95"/>
    <w:rsid w:val="00BC3147"/>
    <w:rsid w:val="00BC3B00"/>
    <w:rsid w:val="00BC4EFC"/>
    <w:rsid w:val="00BC6A71"/>
    <w:rsid w:val="00BC6B97"/>
    <w:rsid w:val="00BD0996"/>
    <w:rsid w:val="00BD1063"/>
    <w:rsid w:val="00BD2E1A"/>
    <w:rsid w:val="00BD3189"/>
    <w:rsid w:val="00BD381C"/>
    <w:rsid w:val="00BD3E7A"/>
    <w:rsid w:val="00BD5356"/>
    <w:rsid w:val="00BD53D8"/>
    <w:rsid w:val="00BD5812"/>
    <w:rsid w:val="00BD7413"/>
    <w:rsid w:val="00BD7980"/>
    <w:rsid w:val="00BD7FC0"/>
    <w:rsid w:val="00BE14FB"/>
    <w:rsid w:val="00BE1E88"/>
    <w:rsid w:val="00BE3186"/>
    <w:rsid w:val="00BE343B"/>
    <w:rsid w:val="00BE4E3F"/>
    <w:rsid w:val="00BE502F"/>
    <w:rsid w:val="00BE5119"/>
    <w:rsid w:val="00BE5C51"/>
    <w:rsid w:val="00BE6AF1"/>
    <w:rsid w:val="00BE7331"/>
    <w:rsid w:val="00BF095A"/>
    <w:rsid w:val="00BF0F9B"/>
    <w:rsid w:val="00BF18E7"/>
    <w:rsid w:val="00BF1D56"/>
    <w:rsid w:val="00BF211D"/>
    <w:rsid w:val="00BF2263"/>
    <w:rsid w:val="00BF284E"/>
    <w:rsid w:val="00BF3FEF"/>
    <w:rsid w:val="00BF43BF"/>
    <w:rsid w:val="00BF443E"/>
    <w:rsid w:val="00BF46D2"/>
    <w:rsid w:val="00BF4932"/>
    <w:rsid w:val="00BF5C55"/>
    <w:rsid w:val="00BF696E"/>
    <w:rsid w:val="00BF7898"/>
    <w:rsid w:val="00BF7D28"/>
    <w:rsid w:val="00C00896"/>
    <w:rsid w:val="00C018E6"/>
    <w:rsid w:val="00C01E61"/>
    <w:rsid w:val="00C02635"/>
    <w:rsid w:val="00C04B8B"/>
    <w:rsid w:val="00C06283"/>
    <w:rsid w:val="00C07423"/>
    <w:rsid w:val="00C075CB"/>
    <w:rsid w:val="00C0766F"/>
    <w:rsid w:val="00C07F68"/>
    <w:rsid w:val="00C10BF9"/>
    <w:rsid w:val="00C10C82"/>
    <w:rsid w:val="00C10D31"/>
    <w:rsid w:val="00C110C9"/>
    <w:rsid w:val="00C11E1C"/>
    <w:rsid w:val="00C122A2"/>
    <w:rsid w:val="00C12F95"/>
    <w:rsid w:val="00C138F4"/>
    <w:rsid w:val="00C142BF"/>
    <w:rsid w:val="00C1466F"/>
    <w:rsid w:val="00C15320"/>
    <w:rsid w:val="00C15B3B"/>
    <w:rsid w:val="00C15F00"/>
    <w:rsid w:val="00C1667B"/>
    <w:rsid w:val="00C16E92"/>
    <w:rsid w:val="00C21FB0"/>
    <w:rsid w:val="00C23C04"/>
    <w:rsid w:val="00C23CBE"/>
    <w:rsid w:val="00C23D1F"/>
    <w:rsid w:val="00C24428"/>
    <w:rsid w:val="00C24FDC"/>
    <w:rsid w:val="00C2562E"/>
    <w:rsid w:val="00C256BA"/>
    <w:rsid w:val="00C25B07"/>
    <w:rsid w:val="00C25E74"/>
    <w:rsid w:val="00C26008"/>
    <w:rsid w:val="00C27D5A"/>
    <w:rsid w:val="00C311A2"/>
    <w:rsid w:val="00C31AB1"/>
    <w:rsid w:val="00C32222"/>
    <w:rsid w:val="00C33178"/>
    <w:rsid w:val="00C3493F"/>
    <w:rsid w:val="00C34A43"/>
    <w:rsid w:val="00C35112"/>
    <w:rsid w:val="00C357C6"/>
    <w:rsid w:val="00C359B4"/>
    <w:rsid w:val="00C377AC"/>
    <w:rsid w:val="00C37DD5"/>
    <w:rsid w:val="00C40379"/>
    <w:rsid w:val="00C40657"/>
    <w:rsid w:val="00C40865"/>
    <w:rsid w:val="00C42D23"/>
    <w:rsid w:val="00C440B6"/>
    <w:rsid w:val="00C442DF"/>
    <w:rsid w:val="00C4559B"/>
    <w:rsid w:val="00C4623D"/>
    <w:rsid w:val="00C466DF"/>
    <w:rsid w:val="00C467D9"/>
    <w:rsid w:val="00C479F9"/>
    <w:rsid w:val="00C47B51"/>
    <w:rsid w:val="00C50D00"/>
    <w:rsid w:val="00C511D6"/>
    <w:rsid w:val="00C51359"/>
    <w:rsid w:val="00C51B2E"/>
    <w:rsid w:val="00C52465"/>
    <w:rsid w:val="00C52D9D"/>
    <w:rsid w:val="00C52F6B"/>
    <w:rsid w:val="00C539E2"/>
    <w:rsid w:val="00C54E39"/>
    <w:rsid w:val="00C55CBA"/>
    <w:rsid w:val="00C55F53"/>
    <w:rsid w:val="00C56195"/>
    <w:rsid w:val="00C575D7"/>
    <w:rsid w:val="00C5761E"/>
    <w:rsid w:val="00C60014"/>
    <w:rsid w:val="00C6092B"/>
    <w:rsid w:val="00C60AD4"/>
    <w:rsid w:val="00C61232"/>
    <w:rsid w:val="00C6145F"/>
    <w:rsid w:val="00C61AE7"/>
    <w:rsid w:val="00C61C1D"/>
    <w:rsid w:val="00C622F6"/>
    <w:rsid w:val="00C629CA"/>
    <w:rsid w:val="00C63404"/>
    <w:rsid w:val="00C63666"/>
    <w:rsid w:val="00C6408E"/>
    <w:rsid w:val="00C64103"/>
    <w:rsid w:val="00C642F1"/>
    <w:rsid w:val="00C64686"/>
    <w:rsid w:val="00C64D6D"/>
    <w:rsid w:val="00C652BD"/>
    <w:rsid w:val="00C66B4B"/>
    <w:rsid w:val="00C677B0"/>
    <w:rsid w:val="00C67883"/>
    <w:rsid w:val="00C6789A"/>
    <w:rsid w:val="00C67938"/>
    <w:rsid w:val="00C70125"/>
    <w:rsid w:val="00C70F1E"/>
    <w:rsid w:val="00C71800"/>
    <w:rsid w:val="00C71A37"/>
    <w:rsid w:val="00C71B18"/>
    <w:rsid w:val="00C72255"/>
    <w:rsid w:val="00C72B1B"/>
    <w:rsid w:val="00C73386"/>
    <w:rsid w:val="00C7439F"/>
    <w:rsid w:val="00C7507A"/>
    <w:rsid w:val="00C75B13"/>
    <w:rsid w:val="00C75C01"/>
    <w:rsid w:val="00C75F70"/>
    <w:rsid w:val="00C76355"/>
    <w:rsid w:val="00C7678A"/>
    <w:rsid w:val="00C769A7"/>
    <w:rsid w:val="00C776AD"/>
    <w:rsid w:val="00C808DA"/>
    <w:rsid w:val="00C81633"/>
    <w:rsid w:val="00C81703"/>
    <w:rsid w:val="00C8215A"/>
    <w:rsid w:val="00C8333E"/>
    <w:rsid w:val="00C83389"/>
    <w:rsid w:val="00C83462"/>
    <w:rsid w:val="00C8445E"/>
    <w:rsid w:val="00C84D57"/>
    <w:rsid w:val="00C84D8C"/>
    <w:rsid w:val="00C8588C"/>
    <w:rsid w:val="00C859D3"/>
    <w:rsid w:val="00C85F78"/>
    <w:rsid w:val="00C86A29"/>
    <w:rsid w:val="00C86D0D"/>
    <w:rsid w:val="00C9268B"/>
    <w:rsid w:val="00C93EE7"/>
    <w:rsid w:val="00C940C4"/>
    <w:rsid w:val="00C94ED0"/>
    <w:rsid w:val="00C95290"/>
    <w:rsid w:val="00C95AF8"/>
    <w:rsid w:val="00C96241"/>
    <w:rsid w:val="00CA6A84"/>
    <w:rsid w:val="00CA6E0D"/>
    <w:rsid w:val="00CA7748"/>
    <w:rsid w:val="00CA7FCC"/>
    <w:rsid w:val="00CB022B"/>
    <w:rsid w:val="00CB0E83"/>
    <w:rsid w:val="00CB1F24"/>
    <w:rsid w:val="00CB4250"/>
    <w:rsid w:val="00CB4FB5"/>
    <w:rsid w:val="00CB581D"/>
    <w:rsid w:val="00CB5B33"/>
    <w:rsid w:val="00CB5E3D"/>
    <w:rsid w:val="00CC079B"/>
    <w:rsid w:val="00CC1B28"/>
    <w:rsid w:val="00CC41D0"/>
    <w:rsid w:val="00CC4594"/>
    <w:rsid w:val="00CC4EF5"/>
    <w:rsid w:val="00CC5B36"/>
    <w:rsid w:val="00CC6F88"/>
    <w:rsid w:val="00CC761B"/>
    <w:rsid w:val="00CD198F"/>
    <w:rsid w:val="00CD1C1F"/>
    <w:rsid w:val="00CD1E1F"/>
    <w:rsid w:val="00CD2683"/>
    <w:rsid w:val="00CD3956"/>
    <w:rsid w:val="00CD39D7"/>
    <w:rsid w:val="00CD3B98"/>
    <w:rsid w:val="00CD5651"/>
    <w:rsid w:val="00CD6C65"/>
    <w:rsid w:val="00CD6D82"/>
    <w:rsid w:val="00CD7063"/>
    <w:rsid w:val="00CD713F"/>
    <w:rsid w:val="00CD7630"/>
    <w:rsid w:val="00CD786A"/>
    <w:rsid w:val="00CE01E3"/>
    <w:rsid w:val="00CE0500"/>
    <w:rsid w:val="00CE1D39"/>
    <w:rsid w:val="00CE217F"/>
    <w:rsid w:val="00CE2468"/>
    <w:rsid w:val="00CE2DF6"/>
    <w:rsid w:val="00CE4F62"/>
    <w:rsid w:val="00CE741A"/>
    <w:rsid w:val="00CE7B5C"/>
    <w:rsid w:val="00CF0A5E"/>
    <w:rsid w:val="00CF0FC0"/>
    <w:rsid w:val="00CF1062"/>
    <w:rsid w:val="00CF24D5"/>
    <w:rsid w:val="00CF27DB"/>
    <w:rsid w:val="00CF2DA8"/>
    <w:rsid w:val="00CF4F0C"/>
    <w:rsid w:val="00CF5110"/>
    <w:rsid w:val="00CF5485"/>
    <w:rsid w:val="00CF54D7"/>
    <w:rsid w:val="00CF6715"/>
    <w:rsid w:val="00CF6CC5"/>
    <w:rsid w:val="00CF73C4"/>
    <w:rsid w:val="00CF75CC"/>
    <w:rsid w:val="00D0275D"/>
    <w:rsid w:val="00D03726"/>
    <w:rsid w:val="00D04000"/>
    <w:rsid w:val="00D0548A"/>
    <w:rsid w:val="00D055A5"/>
    <w:rsid w:val="00D0696F"/>
    <w:rsid w:val="00D0757D"/>
    <w:rsid w:val="00D07AE4"/>
    <w:rsid w:val="00D07B85"/>
    <w:rsid w:val="00D07BD6"/>
    <w:rsid w:val="00D11686"/>
    <w:rsid w:val="00D126F9"/>
    <w:rsid w:val="00D126FB"/>
    <w:rsid w:val="00D127C6"/>
    <w:rsid w:val="00D141CF"/>
    <w:rsid w:val="00D147B1"/>
    <w:rsid w:val="00D14B02"/>
    <w:rsid w:val="00D1624B"/>
    <w:rsid w:val="00D17538"/>
    <w:rsid w:val="00D20638"/>
    <w:rsid w:val="00D211A0"/>
    <w:rsid w:val="00D223FD"/>
    <w:rsid w:val="00D23F0D"/>
    <w:rsid w:val="00D23F33"/>
    <w:rsid w:val="00D248D2"/>
    <w:rsid w:val="00D248E5"/>
    <w:rsid w:val="00D24F51"/>
    <w:rsid w:val="00D26F5E"/>
    <w:rsid w:val="00D2758B"/>
    <w:rsid w:val="00D279DF"/>
    <w:rsid w:val="00D30D19"/>
    <w:rsid w:val="00D30E75"/>
    <w:rsid w:val="00D329B7"/>
    <w:rsid w:val="00D32DEF"/>
    <w:rsid w:val="00D32E29"/>
    <w:rsid w:val="00D33306"/>
    <w:rsid w:val="00D33D97"/>
    <w:rsid w:val="00D349F3"/>
    <w:rsid w:val="00D34FA2"/>
    <w:rsid w:val="00D35F0E"/>
    <w:rsid w:val="00D35F4D"/>
    <w:rsid w:val="00D361F9"/>
    <w:rsid w:val="00D3656F"/>
    <w:rsid w:val="00D3666B"/>
    <w:rsid w:val="00D36C39"/>
    <w:rsid w:val="00D40AA1"/>
    <w:rsid w:val="00D41465"/>
    <w:rsid w:val="00D41E2D"/>
    <w:rsid w:val="00D42397"/>
    <w:rsid w:val="00D4372C"/>
    <w:rsid w:val="00D44984"/>
    <w:rsid w:val="00D44B76"/>
    <w:rsid w:val="00D46EE5"/>
    <w:rsid w:val="00D47364"/>
    <w:rsid w:val="00D4756C"/>
    <w:rsid w:val="00D47A3B"/>
    <w:rsid w:val="00D50111"/>
    <w:rsid w:val="00D50785"/>
    <w:rsid w:val="00D513AD"/>
    <w:rsid w:val="00D53350"/>
    <w:rsid w:val="00D54DB3"/>
    <w:rsid w:val="00D56944"/>
    <w:rsid w:val="00D56B24"/>
    <w:rsid w:val="00D56D6E"/>
    <w:rsid w:val="00D57619"/>
    <w:rsid w:val="00D608AE"/>
    <w:rsid w:val="00D60AC5"/>
    <w:rsid w:val="00D60C73"/>
    <w:rsid w:val="00D622CF"/>
    <w:rsid w:val="00D62D85"/>
    <w:rsid w:val="00D63C93"/>
    <w:rsid w:val="00D6403A"/>
    <w:rsid w:val="00D64613"/>
    <w:rsid w:val="00D649A6"/>
    <w:rsid w:val="00D64CC1"/>
    <w:rsid w:val="00D65C3E"/>
    <w:rsid w:val="00D663F7"/>
    <w:rsid w:val="00D66DBE"/>
    <w:rsid w:val="00D7091C"/>
    <w:rsid w:val="00D71CFB"/>
    <w:rsid w:val="00D71FDC"/>
    <w:rsid w:val="00D73B25"/>
    <w:rsid w:val="00D7466C"/>
    <w:rsid w:val="00D760B6"/>
    <w:rsid w:val="00D80EA5"/>
    <w:rsid w:val="00D82190"/>
    <w:rsid w:val="00D827B3"/>
    <w:rsid w:val="00D833D9"/>
    <w:rsid w:val="00D85922"/>
    <w:rsid w:val="00D86877"/>
    <w:rsid w:val="00D86B5A"/>
    <w:rsid w:val="00D8770F"/>
    <w:rsid w:val="00D90D66"/>
    <w:rsid w:val="00D916C5"/>
    <w:rsid w:val="00D917B8"/>
    <w:rsid w:val="00D924AF"/>
    <w:rsid w:val="00D92555"/>
    <w:rsid w:val="00D929BB"/>
    <w:rsid w:val="00D92D37"/>
    <w:rsid w:val="00D93894"/>
    <w:rsid w:val="00D94801"/>
    <w:rsid w:val="00D950D7"/>
    <w:rsid w:val="00D95911"/>
    <w:rsid w:val="00D961B9"/>
    <w:rsid w:val="00D97610"/>
    <w:rsid w:val="00DA1A9D"/>
    <w:rsid w:val="00DA23B8"/>
    <w:rsid w:val="00DA35B4"/>
    <w:rsid w:val="00DA423B"/>
    <w:rsid w:val="00DA45E8"/>
    <w:rsid w:val="00DA4713"/>
    <w:rsid w:val="00DA4E44"/>
    <w:rsid w:val="00DA66C9"/>
    <w:rsid w:val="00DA7C57"/>
    <w:rsid w:val="00DA7D13"/>
    <w:rsid w:val="00DB06D0"/>
    <w:rsid w:val="00DB0772"/>
    <w:rsid w:val="00DB1000"/>
    <w:rsid w:val="00DB2483"/>
    <w:rsid w:val="00DB2690"/>
    <w:rsid w:val="00DB27BC"/>
    <w:rsid w:val="00DB42FE"/>
    <w:rsid w:val="00DB440E"/>
    <w:rsid w:val="00DB5590"/>
    <w:rsid w:val="00DB57CD"/>
    <w:rsid w:val="00DB5B01"/>
    <w:rsid w:val="00DB7127"/>
    <w:rsid w:val="00DC00BF"/>
    <w:rsid w:val="00DC03A5"/>
    <w:rsid w:val="00DC0EB6"/>
    <w:rsid w:val="00DC1290"/>
    <w:rsid w:val="00DC1D06"/>
    <w:rsid w:val="00DC4203"/>
    <w:rsid w:val="00DC453E"/>
    <w:rsid w:val="00DC565E"/>
    <w:rsid w:val="00DC609D"/>
    <w:rsid w:val="00DC7E36"/>
    <w:rsid w:val="00DD06C0"/>
    <w:rsid w:val="00DD12F5"/>
    <w:rsid w:val="00DD1825"/>
    <w:rsid w:val="00DD22CB"/>
    <w:rsid w:val="00DD3B05"/>
    <w:rsid w:val="00DD5BC0"/>
    <w:rsid w:val="00DD65E3"/>
    <w:rsid w:val="00DD6A2A"/>
    <w:rsid w:val="00DE1C1C"/>
    <w:rsid w:val="00DE1E1D"/>
    <w:rsid w:val="00DE3DBB"/>
    <w:rsid w:val="00DE4365"/>
    <w:rsid w:val="00DE4932"/>
    <w:rsid w:val="00DE5B33"/>
    <w:rsid w:val="00DE5E32"/>
    <w:rsid w:val="00DE6781"/>
    <w:rsid w:val="00DE69DE"/>
    <w:rsid w:val="00DE71C6"/>
    <w:rsid w:val="00DE7BE9"/>
    <w:rsid w:val="00DE7F5D"/>
    <w:rsid w:val="00DF000F"/>
    <w:rsid w:val="00DF0217"/>
    <w:rsid w:val="00DF0B57"/>
    <w:rsid w:val="00DF1323"/>
    <w:rsid w:val="00DF2DCE"/>
    <w:rsid w:val="00DF4EFF"/>
    <w:rsid w:val="00DF5C10"/>
    <w:rsid w:val="00DF5FA6"/>
    <w:rsid w:val="00DF629D"/>
    <w:rsid w:val="00DF6871"/>
    <w:rsid w:val="00DF6E86"/>
    <w:rsid w:val="00E0126E"/>
    <w:rsid w:val="00E02758"/>
    <w:rsid w:val="00E0321F"/>
    <w:rsid w:val="00E0323F"/>
    <w:rsid w:val="00E03356"/>
    <w:rsid w:val="00E03784"/>
    <w:rsid w:val="00E04D0C"/>
    <w:rsid w:val="00E05F86"/>
    <w:rsid w:val="00E07912"/>
    <w:rsid w:val="00E1024F"/>
    <w:rsid w:val="00E10BAF"/>
    <w:rsid w:val="00E1168A"/>
    <w:rsid w:val="00E12F31"/>
    <w:rsid w:val="00E13399"/>
    <w:rsid w:val="00E133D3"/>
    <w:rsid w:val="00E1721E"/>
    <w:rsid w:val="00E175BD"/>
    <w:rsid w:val="00E20507"/>
    <w:rsid w:val="00E20FCF"/>
    <w:rsid w:val="00E216A7"/>
    <w:rsid w:val="00E21AC9"/>
    <w:rsid w:val="00E21B58"/>
    <w:rsid w:val="00E23D6D"/>
    <w:rsid w:val="00E23F25"/>
    <w:rsid w:val="00E24E4F"/>
    <w:rsid w:val="00E259C0"/>
    <w:rsid w:val="00E27551"/>
    <w:rsid w:val="00E30474"/>
    <w:rsid w:val="00E318A0"/>
    <w:rsid w:val="00E3243C"/>
    <w:rsid w:val="00E32C7D"/>
    <w:rsid w:val="00E33C8E"/>
    <w:rsid w:val="00E34248"/>
    <w:rsid w:val="00E352DD"/>
    <w:rsid w:val="00E36412"/>
    <w:rsid w:val="00E370E5"/>
    <w:rsid w:val="00E37B97"/>
    <w:rsid w:val="00E41FFA"/>
    <w:rsid w:val="00E42A94"/>
    <w:rsid w:val="00E42B93"/>
    <w:rsid w:val="00E42BFA"/>
    <w:rsid w:val="00E42F27"/>
    <w:rsid w:val="00E42FA0"/>
    <w:rsid w:val="00E438B8"/>
    <w:rsid w:val="00E43A75"/>
    <w:rsid w:val="00E440BA"/>
    <w:rsid w:val="00E446D7"/>
    <w:rsid w:val="00E44FB1"/>
    <w:rsid w:val="00E454E8"/>
    <w:rsid w:val="00E45658"/>
    <w:rsid w:val="00E46FF8"/>
    <w:rsid w:val="00E476B8"/>
    <w:rsid w:val="00E509B4"/>
    <w:rsid w:val="00E5178B"/>
    <w:rsid w:val="00E51995"/>
    <w:rsid w:val="00E51EB2"/>
    <w:rsid w:val="00E52CC0"/>
    <w:rsid w:val="00E557B7"/>
    <w:rsid w:val="00E558C2"/>
    <w:rsid w:val="00E569C7"/>
    <w:rsid w:val="00E56FAC"/>
    <w:rsid w:val="00E57ABF"/>
    <w:rsid w:val="00E604B9"/>
    <w:rsid w:val="00E61A2C"/>
    <w:rsid w:val="00E61FE7"/>
    <w:rsid w:val="00E62088"/>
    <w:rsid w:val="00E62224"/>
    <w:rsid w:val="00E625B1"/>
    <w:rsid w:val="00E63249"/>
    <w:rsid w:val="00E645E8"/>
    <w:rsid w:val="00E6485E"/>
    <w:rsid w:val="00E6496F"/>
    <w:rsid w:val="00E64B73"/>
    <w:rsid w:val="00E65B81"/>
    <w:rsid w:val="00E70438"/>
    <w:rsid w:val="00E70AB5"/>
    <w:rsid w:val="00E720DE"/>
    <w:rsid w:val="00E722DC"/>
    <w:rsid w:val="00E736E5"/>
    <w:rsid w:val="00E73812"/>
    <w:rsid w:val="00E73B1E"/>
    <w:rsid w:val="00E7517D"/>
    <w:rsid w:val="00E76E90"/>
    <w:rsid w:val="00E77A2C"/>
    <w:rsid w:val="00E77BDD"/>
    <w:rsid w:val="00E77F26"/>
    <w:rsid w:val="00E80A27"/>
    <w:rsid w:val="00E810C9"/>
    <w:rsid w:val="00E812FE"/>
    <w:rsid w:val="00E81B7C"/>
    <w:rsid w:val="00E8214C"/>
    <w:rsid w:val="00E82ACB"/>
    <w:rsid w:val="00E8331D"/>
    <w:rsid w:val="00E836B7"/>
    <w:rsid w:val="00E83E31"/>
    <w:rsid w:val="00E84F98"/>
    <w:rsid w:val="00E854CD"/>
    <w:rsid w:val="00E858B9"/>
    <w:rsid w:val="00E86078"/>
    <w:rsid w:val="00E92397"/>
    <w:rsid w:val="00E92F05"/>
    <w:rsid w:val="00E931BB"/>
    <w:rsid w:val="00E95087"/>
    <w:rsid w:val="00E95378"/>
    <w:rsid w:val="00E957D9"/>
    <w:rsid w:val="00E962ED"/>
    <w:rsid w:val="00E96486"/>
    <w:rsid w:val="00E96B5A"/>
    <w:rsid w:val="00E97853"/>
    <w:rsid w:val="00E97A2F"/>
    <w:rsid w:val="00EA04C5"/>
    <w:rsid w:val="00EA0627"/>
    <w:rsid w:val="00EA0674"/>
    <w:rsid w:val="00EA0EA2"/>
    <w:rsid w:val="00EA1F27"/>
    <w:rsid w:val="00EA29CB"/>
    <w:rsid w:val="00EA2B99"/>
    <w:rsid w:val="00EA3A62"/>
    <w:rsid w:val="00EA3D12"/>
    <w:rsid w:val="00EA56E8"/>
    <w:rsid w:val="00EA5A98"/>
    <w:rsid w:val="00EA6302"/>
    <w:rsid w:val="00EA6E35"/>
    <w:rsid w:val="00EA7DEB"/>
    <w:rsid w:val="00EB1510"/>
    <w:rsid w:val="00EB1C0A"/>
    <w:rsid w:val="00EB2240"/>
    <w:rsid w:val="00EB31F8"/>
    <w:rsid w:val="00EB3F0A"/>
    <w:rsid w:val="00EB3F9A"/>
    <w:rsid w:val="00EB476E"/>
    <w:rsid w:val="00EB4B39"/>
    <w:rsid w:val="00EB4CD8"/>
    <w:rsid w:val="00EB61F4"/>
    <w:rsid w:val="00EB787F"/>
    <w:rsid w:val="00EB7D8A"/>
    <w:rsid w:val="00EB7E75"/>
    <w:rsid w:val="00EC0016"/>
    <w:rsid w:val="00EC02F7"/>
    <w:rsid w:val="00EC220D"/>
    <w:rsid w:val="00EC2651"/>
    <w:rsid w:val="00EC2F0C"/>
    <w:rsid w:val="00EC3613"/>
    <w:rsid w:val="00EC3AD0"/>
    <w:rsid w:val="00EC4A52"/>
    <w:rsid w:val="00ED0310"/>
    <w:rsid w:val="00ED1576"/>
    <w:rsid w:val="00ED1FF1"/>
    <w:rsid w:val="00ED1FF2"/>
    <w:rsid w:val="00ED22FC"/>
    <w:rsid w:val="00ED2FD5"/>
    <w:rsid w:val="00ED3BED"/>
    <w:rsid w:val="00ED45CF"/>
    <w:rsid w:val="00ED49AF"/>
    <w:rsid w:val="00ED6ADB"/>
    <w:rsid w:val="00ED6BB8"/>
    <w:rsid w:val="00ED7093"/>
    <w:rsid w:val="00ED7293"/>
    <w:rsid w:val="00ED7A0B"/>
    <w:rsid w:val="00EE0078"/>
    <w:rsid w:val="00EE09F8"/>
    <w:rsid w:val="00EE39E6"/>
    <w:rsid w:val="00EE438D"/>
    <w:rsid w:val="00EE4E7C"/>
    <w:rsid w:val="00EE671C"/>
    <w:rsid w:val="00EF0D3D"/>
    <w:rsid w:val="00EF2BC9"/>
    <w:rsid w:val="00EF3381"/>
    <w:rsid w:val="00EF3D56"/>
    <w:rsid w:val="00EF4AC6"/>
    <w:rsid w:val="00EF4FDB"/>
    <w:rsid w:val="00EF55C5"/>
    <w:rsid w:val="00EF5884"/>
    <w:rsid w:val="00EF6634"/>
    <w:rsid w:val="00EF7573"/>
    <w:rsid w:val="00EF7866"/>
    <w:rsid w:val="00EF7E12"/>
    <w:rsid w:val="00F00EF5"/>
    <w:rsid w:val="00F012F6"/>
    <w:rsid w:val="00F01998"/>
    <w:rsid w:val="00F02EBD"/>
    <w:rsid w:val="00F04F23"/>
    <w:rsid w:val="00F05452"/>
    <w:rsid w:val="00F0554A"/>
    <w:rsid w:val="00F07445"/>
    <w:rsid w:val="00F075D4"/>
    <w:rsid w:val="00F075DE"/>
    <w:rsid w:val="00F078E1"/>
    <w:rsid w:val="00F07B93"/>
    <w:rsid w:val="00F10E78"/>
    <w:rsid w:val="00F113B9"/>
    <w:rsid w:val="00F126A7"/>
    <w:rsid w:val="00F1504A"/>
    <w:rsid w:val="00F1585C"/>
    <w:rsid w:val="00F15B39"/>
    <w:rsid w:val="00F1651D"/>
    <w:rsid w:val="00F173BC"/>
    <w:rsid w:val="00F20DFA"/>
    <w:rsid w:val="00F221C4"/>
    <w:rsid w:val="00F22866"/>
    <w:rsid w:val="00F2431E"/>
    <w:rsid w:val="00F24E4F"/>
    <w:rsid w:val="00F26817"/>
    <w:rsid w:val="00F2683E"/>
    <w:rsid w:val="00F2778F"/>
    <w:rsid w:val="00F2788D"/>
    <w:rsid w:val="00F279AF"/>
    <w:rsid w:val="00F302DC"/>
    <w:rsid w:val="00F30570"/>
    <w:rsid w:val="00F30660"/>
    <w:rsid w:val="00F3073D"/>
    <w:rsid w:val="00F316DC"/>
    <w:rsid w:val="00F319D5"/>
    <w:rsid w:val="00F320CB"/>
    <w:rsid w:val="00F325C3"/>
    <w:rsid w:val="00F32D14"/>
    <w:rsid w:val="00F37730"/>
    <w:rsid w:val="00F37856"/>
    <w:rsid w:val="00F40837"/>
    <w:rsid w:val="00F40FCD"/>
    <w:rsid w:val="00F411A7"/>
    <w:rsid w:val="00F42157"/>
    <w:rsid w:val="00F424A6"/>
    <w:rsid w:val="00F4258D"/>
    <w:rsid w:val="00F42B96"/>
    <w:rsid w:val="00F432E4"/>
    <w:rsid w:val="00F43D89"/>
    <w:rsid w:val="00F43DA0"/>
    <w:rsid w:val="00F440F1"/>
    <w:rsid w:val="00F44452"/>
    <w:rsid w:val="00F44508"/>
    <w:rsid w:val="00F446C5"/>
    <w:rsid w:val="00F448DA"/>
    <w:rsid w:val="00F46071"/>
    <w:rsid w:val="00F46961"/>
    <w:rsid w:val="00F46BE9"/>
    <w:rsid w:val="00F46C88"/>
    <w:rsid w:val="00F46D83"/>
    <w:rsid w:val="00F47D5E"/>
    <w:rsid w:val="00F514C3"/>
    <w:rsid w:val="00F51A71"/>
    <w:rsid w:val="00F51DD4"/>
    <w:rsid w:val="00F529F7"/>
    <w:rsid w:val="00F53243"/>
    <w:rsid w:val="00F55A4A"/>
    <w:rsid w:val="00F55F58"/>
    <w:rsid w:val="00F55F7F"/>
    <w:rsid w:val="00F56689"/>
    <w:rsid w:val="00F56E5C"/>
    <w:rsid w:val="00F60277"/>
    <w:rsid w:val="00F617EF"/>
    <w:rsid w:val="00F6230D"/>
    <w:rsid w:val="00F62437"/>
    <w:rsid w:val="00F62452"/>
    <w:rsid w:val="00F6286E"/>
    <w:rsid w:val="00F62B57"/>
    <w:rsid w:val="00F650D8"/>
    <w:rsid w:val="00F65F3E"/>
    <w:rsid w:val="00F66070"/>
    <w:rsid w:val="00F67FDC"/>
    <w:rsid w:val="00F70167"/>
    <w:rsid w:val="00F70A17"/>
    <w:rsid w:val="00F715A5"/>
    <w:rsid w:val="00F72531"/>
    <w:rsid w:val="00F72F6A"/>
    <w:rsid w:val="00F73B0A"/>
    <w:rsid w:val="00F74D22"/>
    <w:rsid w:val="00F74F15"/>
    <w:rsid w:val="00F759B8"/>
    <w:rsid w:val="00F75E8E"/>
    <w:rsid w:val="00F772DE"/>
    <w:rsid w:val="00F776E6"/>
    <w:rsid w:val="00F77891"/>
    <w:rsid w:val="00F81F30"/>
    <w:rsid w:val="00F83DF1"/>
    <w:rsid w:val="00F8489A"/>
    <w:rsid w:val="00F84A56"/>
    <w:rsid w:val="00F8536B"/>
    <w:rsid w:val="00F8572B"/>
    <w:rsid w:val="00F86037"/>
    <w:rsid w:val="00F86698"/>
    <w:rsid w:val="00F87501"/>
    <w:rsid w:val="00F87D6E"/>
    <w:rsid w:val="00F90036"/>
    <w:rsid w:val="00F91BF8"/>
    <w:rsid w:val="00F93A29"/>
    <w:rsid w:val="00F93E75"/>
    <w:rsid w:val="00F947C0"/>
    <w:rsid w:val="00F94DAF"/>
    <w:rsid w:val="00F953D1"/>
    <w:rsid w:val="00F95625"/>
    <w:rsid w:val="00F964BD"/>
    <w:rsid w:val="00F96BDD"/>
    <w:rsid w:val="00FA0AF7"/>
    <w:rsid w:val="00FA15E3"/>
    <w:rsid w:val="00FA29D3"/>
    <w:rsid w:val="00FA35B0"/>
    <w:rsid w:val="00FA4003"/>
    <w:rsid w:val="00FA470E"/>
    <w:rsid w:val="00FA514E"/>
    <w:rsid w:val="00FA5601"/>
    <w:rsid w:val="00FA6097"/>
    <w:rsid w:val="00FA6227"/>
    <w:rsid w:val="00FA63FD"/>
    <w:rsid w:val="00FA67CB"/>
    <w:rsid w:val="00FB00D4"/>
    <w:rsid w:val="00FB0AF4"/>
    <w:rsid w:val="00FB1E9F"/>
    <w:rsid w:val="00FB2EB0"/>
    <w:rsid w:val="00FB34B4"/>
    <w:rsid w:val="00FB4A8F"/>
    <w:rsid w:val="00FB4EBB"/>
    <w:rsid w:val="00FB6AAE"/>
    <w:rsid w:val="00FB7922"/>
    <w:rsid w:val="00FB7E1A"/>
    <w:rsid w:val="00FB7E5E"/>
    <w:rsid w:val="00FC04E3"/>
    <w:rsid w:val="00FC094C"/>
    <w:rsid w:val="00FC1721"/>
    <w:rsid w:val="00FC218B"/>
    <w:rsid w:val="00FC22BB"/>
    <w:rsid w:val="00FC254E"/>
    <w:rsid w:val="00FC2682"/>
    <w:rsid w:val="00FC5BE4"/>
    <w:rsid w:val="00FD0277"/>
    <w:rsid w:val="00FD177A"/>
    <w:rsid w:val="00FD18B6"/>
    <w:rsid w:val="00FD1E78"/>
    <w:rsid w:val="00FD22B5"/>
    <w:rsid w:val="00FD2BAC"/>
    <w:rsid w:val="00FD4517"/>
    <w:rsid w:val="00FD57EC"/>
    <w:rsid w:val="00FD6072"/>
    <w:rsid w:val="00FD6FD6"/>
    <w:rsid w:val="00FD7905"/>
    <w:rsid w:val="00FD7C32"/>
    <w:rsid w:val="00FE0FF1"/>
    <w:rsid w:val="00FE1293"/>
    <w:rsid w:val="00FE20AE"/>
    <w:rsid w:val="00FE296D"/>
    <w:rsid w:val="00FE2DA0"/>
    <w:rsid w:val="00FE389F"/>
    <w:rsid w:val="00FE413F"/>
    <w:rsid w:val="00FE59BB"/>
    <w:rsid w:val="00FE649A"/>
    <w:rsid w:val="00FF00F4"/>
    <w:rsid w:val="00FF08E0"/>
    <w:rsid w:val="00FF12AB"/>
    <w:rsid w:val="00FF12DD"/>
    <w:rsid w:val="00FF1646"/>
    <w:rsid w:val="00FF18C5"/>
    <w:rsid w:val="00FF4320"/>
    <w:rsid w:val="00FF4692"/>
    <w:rsid w:val="00FF7723"/>
    <w:rsid w:val="00FF7AF3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25EC2D"/>
  <w15:docId w15:val="{B4532D16-6E5C-4C6E-ACF5-ED14D616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UPC" w:eastAsia="Times New Roman" w:hAnsi="CordiaUPC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48DE"/>
    <w:pPr>
      <w:overflowPunct w:val="0"/>
      <w:autoSpaceDE w:val="0"/>
      <w:autoSpaceDN w:val="0"/>
      <w:adjustRightInd w:val="0"/>
      <w:spacing w:before="120" w:after="120" w:line="480" w:lineRule="auto"/>
      <w:jc w:val="both"/>
      <w:textAlignment w:val="baseline"/>
    </w:pPr>
    <w:rPr>
      <w:rFonts w:ascii="Times New Roman" w:hAnsi="Times New Roman"/>
      <w:sz w:val="24"/>
      <w:szCs w:val="24"/>
      <w:lang w:val="en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720" w:after="36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B6968"/>
    <w:pPr>
      <w:keepNext/>
      <w:numPr>
        <w:ilvl w:val="1"/>
        <w:numId w:val="1"/>
      </w:numPr>
      <w:spacing w:before="240" w:after="6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B6968"/>
    <w:pPr>
      <w:keepNext/>
      <w:numPr>
        <w:ilvl w:val="2"/>
        <w:numId w:val="1"/>
      </w:numPr>
      <w:spacing w:after="240" w:line="360" w:lineRule="auto"/>
      <w:ind w:left="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rFonts w:ascii="AngsanaUPC" w:hAnsi="AngsanaUPC" w:cs="AngsanaUPC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rFonts w:ascii="CordiaUPC" w:hAnsi="CordiaUPC" w:cs="CordiaUPC"/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ngsanaUPC" w:hAnsi="AngsanaUPC" w:cs="AngsanaUPC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ngsanaUPC" w:hAnsi="AngsanaUPC" w:cs="AngsanaUPC"/>
      <w:i/>
      <w:iCs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ngsanaUPC" w:hAnsi="AngsanaUPC" w:cs="AngsanaUPC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pPr>
      <w:tabs>
        <w:tab w:val="right" w:leader="dot" w:pos="8885"/>
      </w:tabs>
    </w:pPr>
  </w:style>
  <w:style w:type="paragraph" w:customStyle="1" w:styleId="CourierNew10">
    <w:name w:val="Courier New 10"/>
    <w:basedOn w:val="Normal"/>
  </w:style>
  <w:style w:type="paragraph" w:customStyle="1" w:styleId="TimesRoman12">
    <w:name w:val="Times Roman 12"/>
    <w:basedOn w:val="Normal"/>
  </w:style>
  <w:style w:type="paragraph" w:styleId="TOC3">
    <w:name w:val="toc 3"/>
    <w:basedOn w:val="Normal"/>
    <w:next w:val="Normal"/>
    <w:uiPriority w:val="39"/>
    <w:pPr>
      <w:tabs>
        <w:tab w:val="right" w:leader="dot" w:pos="8885"/>
      </w:tabs>
      <w:ind w:left="403"/>
    </w:pPr>
  </w:style>
  <w:style w:type="paragraph" w:styleId="TOC2">
    <w:name w:val="toc 2"/>
    <w:basedOn w:val="Normal"/>
    <w:next w:val="Normal"/>
    <w:uiPriority w:val="39"/>
    <w:pPr>
      <w:tabs>
        <w:tab w:val="right" w:leader="dot" w:pos="8885"/>
      </w:tabs>
      <w:ind w:left="202"/>
    </w:pPr>
  </w:style>
  <w:style w:type="paragraph" w:customStyle="1" w:styleId="Listing">
    <w:name w:val="Listing"/>
    <w:basedOn w:val="Normal"/>
    <w:pPr>
      <w:spacing w:before="0" w:after="0"/>
      <w:ind w:left="288"/>
      <w:jc w:val="left"/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NoSpacing">
    <w:name w:val="No Spacing"/>
    <w:uiPriority w:val="1"/>
    <w:rsid w:val="000C4A1B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 w:cs="Angsana New"/>
      <w:szCs w:val="25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rsid w:val="000C4A1B"/>
    <w:pPr>
      <w:pBdr>
        <w:bottom w:val="single" w:sz="4" w:space="4" w:color="4F81BD" w:themeColor="accent1"/>
      </w:pBdr>
      <w:spacing w:before="200" w:after="280" w:line="360" w:lineRule="auto"/>
      <w:ind w:left="936" w:right="936"/>
    </w:pPr>
    <w:rPr>
      <w:b/>
      <w:bCs/>
      <w:i/>
      <w:iCs/>
      <w:color w:val="4F81BD" w:themeColor="accent1"/>
      <w:szCs w:val="2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A1B"/>
    <w:rPr>
      <w:rFonts w:ascii="Times New Roman" w:hAnsi="Times New Roman"/>
      <w:b/>
      <w:bCs/>
      <w:i/>
      <w:iCs/>
      <w:color w:val="4F81BD" w:themeColor="accent1"/>
      <w:sz w:val="24"/>
      <w:szCs w:val="25"/>
      <w:lang w:val="en-GB"/>
    </w:rPr>
  </w:style>
  <w:style w:type="character" w:styleId="BookTitle">
    <w:name w:val="Book Title"/>
    <w:basedOn w:val="DefaultParagraphFont"/>
    <w:uiPriority w:val="33"/>
    <w:rsid w:val="000C4A1B"/>
    <w:rPr>
      <w:b/>
      <w:bCs/>
      <w:smallCaps/>
      <w:spacing w:val="5"/>
    </w:rPr>
  </w:style>
  <w:style w:type="character" w:customStyle="1" w:styleId="paragraph">
    <w:name w:val="paragraph"/>
    <w:rsid w:val="000C4A1B"/>
  </w:style>
  <w:style w:type="character" w:styleId="Hyperlink">
    <w:name w:val="Hyperlink"/>
    <w:uiPriority w:val="99"/>
    <w:unhideWhenUsed/>
    <w:rsid w:val="000C4A1B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0C4A1B"/>
    <w:rPr>
      <w:i/>
      <w:iCs/>
    </w:rPr>
  </w:style>
  <w:style w:type="paragraph" w:styleId="Bibliography">
    <w:name w:val="Bibliography"/>
    <w:basedOn w:val="Normal"/>
    <w:next w:val="Normal"/>
    <w:uiPriority w:val="37"/>
    <w:unhideWhenUsed/>
    <w:rsid w:val="000C4A1B"/>
    <w:pPr>
      <w:tabs>
        <w:tab w:val="left" w:pos="624"/>
      </w:tabs>
      <w:overflowPunct/>
      <w:autoSpaceDE/>
      <w:autoSpaceDN/>
      <w:adjustRightInd/>
      <w:spacing w:after="240" w:line="240" w:lineRule="auto"/>
      <w:ind w:left="624" w:hanging="624"/>
      <w:textAlignment w:val="auto"/>
    </w:pPr>
    <w:rPr>
      <w:rFonts w:ascii="Calibri" w:eastAsia="SimSun" w:hAnsi="Calibri"/>
      <w:sz w:val="22"/>
      <w:szCs w:val="22"/>
      <w:lang w:val="en-US" w:eastAsia="zh-CN" w:bidi="ar-SA"/>
    </w:rPr>
  </w:style>
  <w:style w:type="paragraph" w:styleId="ListParagraph">
    <w:name w:val="List Paragraph"/>
    <w:basedOn w:val="Normal"/>
    <w:uiPriority w:val="34"/>
    <w:qFormat/>
    <w:rsid w:val="00480638"/>
    <w:pPr>
      <w:ind w:left="720"/>
      <w:contextualSpacing/>
    </w:pPr>
    <w:rPr>
      <w:szCs w:val="25"/>
    </w:rPr>
  </w:style>
  <w:style w:type="table" w:styleId="TableGrid">
    <w:name w:val="Table Grid"/>
    <w:basedOn w:val="TableNormal"/>
    <w:uiPriority w:val="39"/>
    <w:rsid w:val="00401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eldcontent">
    <w:name w:val="fieldcontent"/>
    <w:basedOn w:val="DefaultParagraphFont"/>
    <w:rsid w:val="00720E2B"/>
  </w:style>
  <w:style w:type="paragraph" w:styleId="NormalWeb">
    <w:name w:val="Normal (Web)"/>
    <w:basedOn w:val="Normal"/>
    <w:uiPriority w:val="99"/>
    <w:unhideWhenUsed/>
    <w:rsid w:val="009C29C7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lang w:val="en-US" w:bidi="ar-SA"/>
    </w:rPr>
  </w:style>
  <w:style w:type="character" w:customStyle="1" w:styleId="highlight">
    <w:name w:val="highlight"/>
    <w:basedOn w:val="DefaultParagraphFont"/>
    <w:rsid w:val="004F0538"/>
  </w:style>
  <w:style w:type="character" w:customStyle="1" w:styleId="HeaderChar">
    <w:name w:val="Header Char"/>
    <w:basedOn w:val="DefaultParagraphFont"/>
    <w:link w:val="Header"/>
    <w:uiPriority w:val="99"/>
    <w:rsid w:val="009B6968"/>
    <w:rPr>
      <w:rFonts w:ascii="Times New Roman" w:hAnsi="Times New Roman"/>
      <w:sz w:val="24"/>
      <w:szCs w:val="24"/>
      <w:lang w:val="en"/>
    </w:rPr>
  </w:style>
  <w:style w:type="paragraph" w:styleId="Caption">
    <w:name w:val="caption"/>
    <w:basedOn w:val="Normal"/>
    <w:next w:val="Normal"/>
    <w:uiPriority w:val="35"/>
    <w:unhideWhenUsed/>
    <w:qFormat/>
    <w:rsid w:val="00A82A98"/>
    <w:pPr>
      <w:spacing w:before="0" w:after="200" w:line="240" w:lineRule="auto"/>
    </w:pPr>
    <w:rPr>
      <w:rFonts w:cs="Angsana New"/>
    </w:rPr>
  </w:style>
  <w:style w:type="character" w:customStyle="1" w:styleId="Heading2Char">
    <w:name w:val="Heading 2 Char"/>
    <w:basedOn w:val="DefaultParagraphFont"/>
    <w:link w:val="Heading2"/>
    <w:rsid w:val="00724BD5"/>
    <w:rPr>
      <w:rFonts w:ascii="Times New Roman" w:hAnsi="Times New Roman"/>
      <w:b/>
      <w:bCs/>
      <w:sz w:val="28"/>
      <w:szCs w:val="28"/>
      <w:lang w:val="en"/>
    </w:rPr>
  </w:style>
  <w:style w:type="character" w:customStyle="1" w:styleId="Heading3Char">
    <w:name w:val="Heading 3 Char"/>
    <w:basedOn w:val="DefaultParagraphFont"/>
    <w:link w:val="Heading3"/>
    <w:rsid w:val="00724BD5"/>
    <w:rPr>
      <w:rFonts w:ascii="Times New Roman" w:hAnsi="Times New Roman"/>
      <w:b/>
      <w:sz w:val="24"/>
      <w:szCs w:val="24"/>
      <w:lang w:val="en"/>
    </w:rPr>
  </w:style>
  <w:style w:type="character" w:customStyle="1" w:styleId="Heading4Char">
    <w:name w:val="Heading 4 Char"/>
    <w:basedOn w:val="DefaultParagraphFont"/>
    <w:link w:val="Heading4"/>
    <w:rsid w:val="00724BD5"/>
    <w:rPr>
      <w:rFonts w:ascii="Times New Roman" w:hAnsi="Times New Roman"/>
      <w:b/>
      <w:bCs/>
      <w:i/>
      <w:iCs/>
      <w:sz w:val="24"/>
      <w:szCs w:val="24"/>
      <w:lang w:val="en"/>
    </w:rPr>
  </w:style>
  <w:style w:type="character" w:customStyle="1" w:styleId="subject">
    <w:name w:val="subject"/>
    <w:basedOn w:val="DefaultParagraphFont"/>
    <w:rsid w:val="00724BD5"/>
  </w:style>
  <w:style w:type="paragraph" w:customStyle="1" w:styleId="paragraphseparator">
    <w:name w:val="paragraphseparator"/>
    <w:basedOn w:val="Normal"/>
    <w:rsid w:val="00A0455F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lang w:val="en-US"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B92193"/>
    <w:pPr>
      <w:keepLines/>
      <w:numPr>
        <w:numId w:val="0"/>
      </w:numPr>
      <w:overflowPunct/>
      <w:autoSpaceDE/>
      <w:autoSpaceDN/>
      <w:adjustRightInd/>
      <w:spacing w:before="240" w:after="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 w:bidi="ar-SA"/>
    </w:rPr>
  </w:style>
  <w:style w:type="character" w:customStyle="1" w:styleId="Heading1Char">
    <w:name w:val="Heading 1 Char"/>
    <w:basedOn w:val="DefaultParagraphFont"/>
    <w:link w:val="Heading1"/>
    <w:rsid w:val="00B92193"/>
    <w:rPr>
      <w:rFonts w:ascii="Times New Roman" w:hAnsi="Times New Roman"/>
      <w:b/>
      <w:bCs/>
      <w:sz w:val="28"/>
      <w:szCs w:val="28"/>
      <w:lang w:val="en"/>
    </w:rPr>
  </w:style>
  <w:style w:type="character" w:customStyle="1" w:styleId="Heading5Char">
    <w:name w:val="Heading 5 Char"/>
    <w:basedOn w:val="DefaultParagraphFont"/>
    <w:link w:val="Heading5"/>
    <w:rsid w:val="00B92193"/>
    <w:rPr>
      <w:rFonts w:ascii="AngsanaUPC" w:hAnsi="AngsanaUPC" w:cs="AngsanaUPC"/>
      <w:sz w:val="22"/>
      <w:szCs w:val="22"/>
      <w:lang w:val="en"/>
    </w:rPr>
  </w:style>
  <w:style w:type="character" w:customStyle="1" w:styleId="Heading6Char">
    <w:name w:val="Heading 6 Char"/>
    <w:basedOn w:val="DefaultParagraphFont"/>
    <w:link w:val="Heading6"/>
    <w:rsid w:val="00B92193"/>
    <w:rPr>
      <w:rFonts w:cs="CordiaUPC"/>
      <w:i/>
      <w:iCs/>
      <w:sz w:val="22"/>
      <w:szCs w:val="22"/>
      <w:lang w:val="en"/>
    </w:rPr>
  </w:style>
  <w:style w:type="character" w:customStyle="1" w:styleId="Heading7Char">
    <w:name w:val="Heading 7 Char"/>
    <w:basedOn w:val="DefaultParagraphFont"/>
    <w:link w:val="Heading7"/>
    <w:rsid w:val="00B92193"/>
    <w:rPr>
      <w:rFonts w:ascii="AngsanaUPC" w:hAnsi="AngsanaUPC" w:cs="AngsanaUPC"/>
      <w:sz w:val="24"/>
      <w:szCs w:val="24"/>
      <w:lang w:val="en"/>
    </w:rPr>
  </w:style>
  <w:style w:type="character" w:customStyle="1" w:styleId="Heading8Char">
    <w:name w:val="Heading 8 Char"/>
    <w:basedOn w:val="DefaultParagraphFont"/>
    <w:link w:val="Heading8"/>
    <w:rsid w:val="00B92193"/>
    <w:rPr>
      <w:rFonts w:ascii="AngsanaUPC" w:hAnsi="AngsanaUPC" w:cs="AngsanaUPC"/>
      <w:i/>
      <w:iCs/>
      <w:sz w:val="24"/>
      <w:szCs w:val="24"/>
      <w:lang w:val="en"/>
    </w:rPr>
  </w:style>
  <w:style w:type="character" w:customStyle="1" w:styleId="Heading9Char">
    <w:name w:val="Heading 9 Char"/>
    <w:basedOn w:val="DefaultParagraphFont"/>
    <w:link w:val="Heading9"/>
    <w:rsid w:val="00B92193"/>
    <w:rPr>
      <w:rFonts w:ascii="AngsanaUPC" w:hAnsi="AngsanaUPC" w:cs="AngsanaUPC"/>
      <w:b/>
      <w:bCs/>
      <w:i/>
      <w:iCs/>
      <w:sz w:val="18"/>
      <w:szCs w:val="18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193"/>
    <w:pPr>
      <w:spacing w:before="0" w:after="0" w:line="240" w:lineRule="auto"/>
    </w:pPr>
    <w:rPr>
      <w:rFonts w:ascii="Tahoma" w:hAnsi="Tahoma" w:cs="Angsana New"/>
      <w:sz w:val="16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193"/>
    <w:rPr>
      <w:rFonts w:ascii="Tahoma" w:hAnsi="Tahoma" w:cs="Angsana New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B92193"/>
    <w:rPr>
      <w:rFonts w:ascii="Times New Roman" w:hAnsi="Times New Roman"/>
      <w:sz w:val="24"/>
      <w:szCs w:val="24"/>
      <w:lang w:val="en"/>
    </w:rPr>
  </w:style>
  <w:style w:type="paragraph" w:styleId="TableofFigures">
    <w:name w:val="table of figures"/>
    <w:basedOn w:val="Normal"/>
    <w:next w:val="Normal"/>
    <w:uiPriority w:val="99"/>
    <w:unhideWhenUsed/>
    <w:rsid w:val="009A3BBF"/>
    <w:pPr>
      <w:spacing w:after="0"/>
    </w:pPr>
    <w:rPr>
      <w:rFonts w:cs="Angsana New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697D9A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D9A"/>
    <w:pPr>
      <w:spacing w:line="240" w:lineRule="auto"/>
    </w:pPr>
    <w:rPr>
      <w:rFonts w:cs="Angsana New"/>
      <w:sz w:val="20"/>
      <w:szCs w:val="25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D9A"/>
    <w:rPr>
      <w:rFonts w:ascii="Times New Roman" w:hAnsi="Times New Roman" w:cs="Angsan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D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D9A"/>
    <w:rPr>
      <w:rFonts w:ascii="Times New Roman" w:hAnsi="Times New Roman" w:cs="Angsana New"/>
      <w:b/>
      <w:bCs/>
      <w:szCs w:val="25"/>
    </w:rPr>
  </w:style>
  <w:style w:type="character" w:customStyle="1" w:styleId="tgc">
    <w:name w:val="_tgc"/>
    <w:basedOn w:val="DefaultParagraphFont"/>
    <w:rsid w:val="00B9771D"/>
  </w:style>
  <w:style w:type="character" w:styleId="Emphasis">
    <w:name w:val="Emphasis"/>
    <w:basedOn w:val="DefaultParagraphFont"/>
    <w:uiPriority w:val="20"/>
    <w:qFormat/>
    <w:rsid w:val="00A145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5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22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4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6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79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38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617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1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5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0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99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2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6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6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865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6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5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9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7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9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4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66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7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34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65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38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77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1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01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69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58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23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40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2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74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1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0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7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40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Research%20proposal\thesis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85431-F7AF-4CE8-B3ED-19E7D77BD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thesis2013.dotx</Template>
  <TotalTime>38</TotalTime>
  <Pages>7</Pages>
  <Words>138</Words>
  <Characters>751</Characters>
  <Application>Microsoft Office Word</Application>
  <DocSecurity>0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Epidemiology Unit, PSU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RentPC</dc:creator>
  <cp:keywords/>
  <dc:description/>
  <cp:lastModifiedBy>Ermaamariya Tohma (อีรมาอามารียา โตะมะ)</cp:lastModifiedBy>
  <cp:revision>12</cp:revision>
  <cp:lastPrinted>2015-09-11T01:41:00Z</cp:lastPrinted>
  <dcterms:created xsi:type="dcterms:W3CDTF">2019-05-23T07:34:00Z</dcterms:created>
  <dcterms:modified xsi:type="dcterms:W3CDTF">2024-10-22T07:03:00Z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zotero-version="4.0.28.3"&gt;&lt;session id="FdtUlaPA"/&gt;&lt;style id="http://www.zotero.org/styles/vancouver-superscript" hasBibliography="1" bibliographyStyleHasBeenSet="1"/&gt;&lt;prefs&gt;&lt;pref name="fieldType" value="Field"/&gt;&lt;pref name="storeRefe</vt:lpwstr>
  </property>
  <property fmtid="{D5CDD505-2E9C-101B-9397-08002B2CF9AE}" pid="3" name="ZOTERO_PREF_2">
    <vt:lpwstr>rences" value="true"/&gt;&lt;pref name="automaticJournalAbbreviations" value="true"/&gt;&lt;pref name="noteType" value=""/&gt;&lt;/prefs&gt;&lt;/data&gt;</vt:lpwstr>
  </property>
  <property fmtid="{D5CDD505-2E9C-101B-9397-08002B2CF9AE}" pid="4" name="GrammarlyDocumentId">
    <vt:lpwstr>a7ab64480d3d569f0e4bc069565f384bdf2da5637a416a8fecb8803b56432c6f</vt:lpwstr>
  </property>
</Properties>
</file>